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200D" w14:textId="77777777" w:rsidR="00F20143" w:rsidRPr="00F015B3" w:rsidRDefault="00F20143" w:rsidP="00444A24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F015B3">
        <w:rPr>
          <w:rFonts w:ascii="Bookman Old Style" w:hAnsi="Bookman Old Style" w:cs="Arial"/>
          <w:i/>
          <w:iCs/>
          <w:sz w:val="22"/>
          <w:szCs w:val="22"/>
        </w:rPr>
        <w:t xml:space="preserve">La letra cursiva se brinda como guía general; es una breve orientación sobre lo que se espera que los investigadores consignen en cada uno de los puntos del formato, fragmentos que respetuosamente le solicitamos a los investigadores sean </w:t>
      </w:r>
      <w:r w:rsidRPr="00F015B3">
        <w:rPr>
          <w:rFonts w:ascii="Bookman Old Style" w:hAnsi="Bookman Old Style" w:cs="Arial"/>
          <w:b/>
          <w:bCs/>
          <w:i/>
          <w:iCs/>
          <w:sz w:val="22"/>
          <w:szCs w:val="22"/>
        </w:rPr>
        <w:t>borrados</w:t>
      </w:r>
      <w:r w:rsidRPr="00F015B3">
        <w:rPr>
          <w:rFonts w:ascii="Bookman Old Style" w:hAnsi="Bookman Old Style" w:cs="Arial"/>
          <w:i/>
          <w:iCs/>
          <w:sz w:val="22"/>
          <w:szCs w:val="22"/>
        </w:rPr>
        <w:t xml:space="preserve"> al momento de presentar su proyecto de investigación - creación a las instancias a que corresponda. </w:t>
      </w:r>
    </w:p>
    <w:p w14:paraId="1C94C2D5" w14:textId="77777777" w:rsidR="00F20143" w:rsidRPr="00F015B3" w:rsidRDefault="00F2014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27E0CCC9" w14:textId="26BD6A0C" w:rsidR="005E20F3" w:rsidRPr="00885964" w:rsidRDefault="00A138D6" w:rsidP="00A138D6">
      <w:pPr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885964">
        <w:rPr>
          <w:rFonts w:ascii="Verdana" w:hAnsi="Verdana" w:cstheme="minorHAnsi"/>
          <w:b/>
          <w:bCs/>
          <w:sz w:val="22"/>
          <w:szCs w:val="22"/>
        </w:rPr>
        <w:t xml:space="preserve">1. </w:t>
      </w:r>
      <w:r w:rsidR="00433E03" w:rsidRPr="00885964">
        <w:rPr>
          <w:rFonts w:ascii="Verdana" w:hAnsi="Verdana" w:cstheme="minorHAnsi"/>
          <w:b/>
          <w:bCs/>
          <w:sz w:val="22"/>
          <w:szCs w:val="22"/>
        </w:rPr>
        <w:t>TITULO:</w:t>
      </w:r>
    </w:p>
    <w:p w14:paraId="7698EA96" w14:textId="77777777" w:rsidR="00A138D6" w:rsidRPr="00F015B3" w:rsidRDefault="00A138D6" w:rsidP="00A138D6">
      <w:pPr>
        <w:pStyle w:val="Prrafodelista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BE16FAD" w14:textId="63D54330" w:rsidR="00F20143" w:rsidRPr="00F015B3" w:rsidRDefault="00F20143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  <w:bookmarkStart w:id="0" w:name="_Hlk168385525"/>
      <w:r w:rsidRPr="00F015B3">
        <w:rPr>
          <w:rFonts w:ascii="Bookman Old Style" w:hAnsi="Bookman Old Style" w:cs="Arial"/>
          <w:i/>
          <w:iCs/>
          <w:sz w:val="22"/>
          <w:szCs w:val="22"/>
        </w:rPr>
        <w:t xml:space="preserve">El título </w:t>
      </w:r>
      <w:bookmarkEnd w:id="0"/>
      <w:r w:rsidRPr="00F015B3">
        <w:rPr>
          <w:rFonts w:ascii="Bookman Old Style" w:hAnsi="Bookman Old Style" w:cs="Arial"/>
          <w:i/>
          <w:iCs/>
          <w:sz w:val="22"/>
          <w:szCs w:val="22"/>
        </w:rPr>
        <w:t>se constituye en la presentación de lo que se pretende investigar, debe ser claro preciso y conciso.</w:t>
      </w:r>
      <w:r w:rsidR="003B00CD" w:rsidRPr="00F015B3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  <w:r w:rsidRPr="00F015B3">
        <w:rPr>
          <w:rFonts w:ascii="Bookman Old Style" w:hAnsi="Bookman Old Style" w:cs="Arial"/>
          <w:i/>
          <w:iCs/>
          <w:sz w:val="22"/>
          <w:szCs w:val="22"/>
        </w:rPr>
        <w:t xml:space="preserve">En el marco de la convocatoria se solicita que el título permita identificar el </w:t>
      </w:r>
      <w:r w:rsidRPr="00F015B3">
        <w:rPr>
          <w:rFonts w:ascii="Bookman Old Style" w:hAnsi="Bookman Old Style" w:cs="Arial"/>
          <w:i/>
          <w:iCs/>
          <w:sz w:val="22"/>
          <w:szCs w:val="22"/>
          <w:u w:val="single"/>
        </w:rPr>
        <w:t>tema</w:t>
      </w:r>
      <w:r w:rsidRPr="00F015B3">
        <w:rPr>
          <w:rFonts w:ascii="Bookman Old Style" w:hAnsi="Bookman Old Style" w:cs="Arial"/>
          <w:i/>
          <w:iCs/>
          <w:sz w:val="22"/>
          <w:szCs w:val="22"/>
        </w:rPr>
        <w:t xml:space="preserve"> de la terna que fue escogido.</w:t>
      </w:r>
    </w:p>
    <w:p w14:paraId="761D0B44" w14:textId="458336F0" w:rsidR="00433E03" w:rsidRPr="00F015B3" w:rsidRDefault="0032469A" w:rsidP="003B00CD">
      <w:pPr>
        <w:jc w:val="both"/>
        <w:rPr>
          <w:rFonts w:ascii="Bookman Old Style" w:hAnsi="Bookman Old Style" w:cs="Arial"/>
          <w:sz w:val="22"/>
          <w:szCs w:val="22"/>
        </w:rPr>
      </w:pPr>
      <w:r w:rsidRPr="00F015B3">
        <w:rPr>
          <w:rFonts w:ascii="Bookman Old Style" w:hAnsi="Bookman Old Style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</w:t>
      </w:r>
      <w:r w:rsidR="005E20F3" w:rsidRPr="00F015B3">
        <w:rPr>
          <w:rFonts w:ascii="Bookman Old Style" w:hAnsi="Bookman Old Style" w:cs="Arial"/>
          <w:sz w:val="22"/>
          <w:szCs w:val="22"/>
        </w:rPr>
        <w:t>___________</w:t>
      </w:r>
      <w:r w:rsidR="00F20143" w:rsidRPr="00F015B3">
        <w:rPr>
          <w:rFonts w:ascii="Bookman Old Style" w:hAnsi="Bookman Old Style" w:cs="Arial"/>
          <w:sz w:val="22"/>
          <w:szCs w:val="22"/>
        </w:rPr>
        <w:t>_____________________</w:t>
      </w:r>
      <w:r w:rsidR="00A138D6" w:rsidRPr="00F015B3">
        <w:rPr>
          <w:rFonts w:ascii="Bookman Old Style" w:hAnsi="Bookman Old Style" w:cs="Arial"/>
          <w:sz w:val="22"/>
          <w:szCs w:val="22"/>
        </w:rPr>
        <w:t>_____________________</w:t>
      </w:r>
    </w:p>
    <w:p w14:paraId="53461E26" w14:textId="77777777" w:rsidR="00433E03" w:rsidRPr="003B00CD" w:rsidRDefault="00433E03" w:rsidP="003B00CD">
      <w:pPr>
        <w:pStyle w:val="Encabezado"/>
        <w:tabs>
          <w:tab w:val="clear" w:pos="4419"/>
          <w:tab w:val="clear" w:pos="8838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3FF67C1" w14:textId="77777777" w:rsidR="00433E03" w:rsidRPr="003B00CD" w:rsidRDefault="00433E0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3A9C4406" w14:textId="44533267" w:rsidR="003B00CD" w:rsidRPr="00885964" w:rsidRDefault="00151409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 xml:space="preserve">2. AUTOR: </w:t>
      </w:r>
    </w:p>
    <w:p w14:paraId="46C179B3" w14:textId="77777777" w:rsidR="009B7395" w:rsidRPr="003B00CD" w:rsidRDefault="009B7395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383C29AF" w14:textId="42AD5B8F" w:rsidR="00916331" w:rsidRPr="003B00CD" w:rsidRDefault="00151409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3B00CD">
        <w:rPr>
          <w:rFonts w:ascii="Bookman Old Style" w:hAnsi="Bookman Old Style" w:cs="Arial"/>
          <w:sz w:val="22"/>
          <w:szCs w:val="22"/>
        </w:rPr>
        <w:t>________________________________________________________</w:t>
      </w:r>
      <w:r w:rsidR="00A138D6" w:rsidRPr="003B00CD">
        <w:rPr>
          <w:rFonts w:ascii="Bookman Old Style" w:hAnsi="Bookman Old Style" w:cs="Arial"/>
          <w:sz w:val="22"/>
          <w:szCs w:val="22"/>
        </w:rPr>
        <w:t>________________________</w:t>
      </w:r>
    </w:p>
    <w:p w14:paraId="7717FEDB" w14:textId="77777777" w:rsidR="00433E03" w:rsidRPr="003B00CD" w:rsidRDefault="00433E0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E99010E" w14:textId="77777777" w:rsidR="00433E03" w:rsidRPr="003B00CD" w:rsidRDefault="00433E0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68ED184" w14:textId="77777777" w:rsidR="003B00CD" w:rsidRPr="00885964" w:rsidRDefault="00151409" w:rsidP="003B00CD">
      <w:pPr>
        <w:jc w:val="both"/>
        <w:rPr>
          <w:rFonts w:ascii="Verdana" w:hAnsi="Verdana" w:cs="Arial"/>
          <w:bCs/>
          <w:i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3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>. RESUMEN:</w:t>
      </w:r>
      <w:r w:rsidRPr="00885964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0DAE2BB" w14:textId="77777777" w:rsidR="00A138D6" w:rsidRDefault="00A138D6" w:rsidP="00A138D6">
      <w:pPr>
        <w:ind w:firstLine="708"/>
        <w:jc w:val="both"/>
        <w:rPr>
          <w:rFonts w:ascii="Bookman Old Style" w:hAnsi="Bookman Old Style" w:cs="Arial"/>
          <w:bCs/>
          <w:i/>
          <w:sz w:val="22"/>
          <w:szCs w:val="22"/>
        </w:rPr>
      </w:pPr>
    </w:p>
    <w:p w14:paraId="7ECA6CB2" w14:textId="53FE60F8" w:rsidR="00433E03" w:rsidRPr="003B00CD" w:rsidRDefault="00151409" w:rsidP="00A138D6">
      <w:pPr>
        <w:ind w:firstLine="708"/>
        <w:jc w:val="both"/>
        <w:rPr>
          <w:rFonts w:ascii="Bookman Old Style" w:hAnsi="Bookman Old Style" w:cs="Arial"/>
          <w:bCs/>
          <w:i/>
          <w:sz w:val="22"/>
          <w:szCs w:val="22"/>
        </w:rPr>
      </w:pPr>
      <w:r w:rsidRPr="003B00CD">
        <w:rPr>
          <w:rFonts w:ascii="Bookman Old Style" w:hAnsi="Bookman Old Style" w:cs="Arial"/>
          <w:bCs/>
          <w:i/>
          <w:sz w:val="22"/>
          <w:szCs w:val="22"/>
        </w:rPr>
        <w:t>Máximo 500 palabras</w:t>
      </w:r>
    </w:p>
    <w:p w14:paraId="3B6C3A9C" w14:textId="77777777" w:rsidR="00433E03" w:rsidRDefault="00433E0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20DD059A" w14:textId="77777777" w:rsidR="009C4305" w:rsidRPr="003B00CD" w:rsidRDefault="009C4305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211361C" w14:textId="77777777" w:rsidR="00433E03" w:rsidRPr="003B00CD" w:rsidRDefault="00433E0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295595EF" w14:textId="4A6F7FDD" w:rsidR="00433E03" w:rsidRPr="003B00CD" w:rsidRDefault="00707A07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4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>. DURACIÓN</w:t>
      </w:r>
      <w:r w:rsidR="00433E03" w:rsidRPr="003B00CD">
        <w:rPr>
          <w:rFonts w:ascii="Bookman Old Style" w:hAnsi="Bookman Old Style" w:cs="Arial"/>
          <w:b/>
          <w:bCs/>
          <w:sz w:val="22"/>
          <w:szCs w:val="22"/>
        </w:rPr>
        <w:t>:</w:t>
      </w:r>
      <w:r w:rsidR="003B00CD" w:rsidRPr="003B00CD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27EDD" w:rsidRPr="003B00CD">
        <w:rPr>
          <w:rFonts w:ascii="Bookman Old Style" w:hAnsi="Bookman Old Style" w:cs="Arial"/>
          <w:b/>
          <w:bCs/>
          <w:sz w:val="22"/>
          <w:szCs w:val="22"/>
        </w:rPr>
        <w:t xml:space="preserve">_____ </w:t>
      </w:r>
      <w:r w:rsidR="00433E03" w:rsidRPr="003B00CD">
        <w:rPr>
          <w:rFonts w:ascii="Bookman Old Style" w:hAnsi="Bookman Old Style" w:cs="Arial"/>
          <w:sz w:val="22"/>
          <w:szCs w:val="22"/>
        </w:rPr>
        <w:t>años</w:t>
      </w:r>
      <w:r w:rsidR="003B00CD" w:rsidRPr="003B00CD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27EDD" w:rsidRPr="003B00CD">
        <w:rPr>
          <w:rFonts w:ascii="Bookman Old Style" w:hAnsi="Bookman Old Style" w:cs="Arial"/>
          <w:b/>
          <w:bCs/>
          <w:sz w:val="22"/>
          <w:szCs w:val="22"/>
        </w:rPr>
        <w:t>______</w:t>
      </w:r>
      <w:r w:rsidR="00433E03" w:rsidRPr="003B00CD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433E03" w:rsidRPr="003B00CD">
        <w:rPr>
          <w:rFonts w:ascii="Bookman Old Style" w:hAnsi="Bookman Old Style" w:cs="Arial"/>
          <w:sz w:val="22"/>
          <w:szCs w:val="22"/>
        </w:rPr>
        <w:t>meses</w:t>
      </w:r>
    </w:p>
    <w:p w14:paraId="5365A96C" w14:textId="77777777" w:rsidR="00151409" w:rsidRPr="003B00CD" w:rsidRDefault="00151409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E216587" w14:textId="77777777" w:rsidR="00151409" w:rsidRPr="003B00CD" w:rsidRDefault="00151409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F391C06" w14:textId="0A87E030" w:rsidR="003B00CD" w:rsidRPr="00885964" w:rsidRDefault="00707A07" w:rsidP="003B00CD">
      <w:pPr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5</w:t>
      </w:r>
      <w:r w:rsidR="00025DD3" w:rsidRPr="00885964">
        <w:rPr>
          <w:rFonts w:ascii="Verdana" w:hAnsi="Verdana" w:cs="Arial"/>
          <w:b/>
          <w:bCs/>
          <w:sz w:val="22"/>
          <w:szCs w:val="22"/>
        </w:rPr>
        <w:t>.</w:t>
      </w:r>
      <w:r w:rsidR="0088596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 xml:space="preserve">JUSTIFICACIÓN: </w:t>
      </w:r>
    </w:p>
    <w:p w14:paraId="7876A86B" w14:textId="77777777" w:rsidR="00A138D6" w:rsidRDefault="00A138D6" w:rsidP="003B00CD">
      <w:pPr>
        <w:jc w:val="both"/>
        <w:rPr>
          <w:rFonts w:ascii="Bookman Old Style" w:hAnsi="Bookman Old Style" w:cs="Arial"/>
          <w:bCs/>
          <w:i/>
          <w:sz w:val="22"/>
          <w:szCs w:val="22"/>
        </w:rPr>
      </w:pPr>
    </w:p>
    <w:p w14:paraId="6240EF51" w14:textId="55DF741F" w:rsidR="00E5212E" w:rsidRPr="003B00CD" w:rsidRDefault="00506EC0" w:rsidP="00A138D6">
      <w:pPr>
        <w:ind w:firstLine="708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3B00CD">
        <w:rPr>
          <w:rFonts w:ascii="Bookman Old Style" w:hAnsi="Bookman Old Style" w:cs="Arial"/>
          <w:bCs/>
          <w:i/>
          <w:sz w:val="22"/>
          <w:szCs w:val="22"/>
        </w:rPr>
        <w:t>1</w:t>
      </w:r>
      <w:r w:rsidR="00ED441B" w:rsidRPr="003B00CD">
        <w:rPr>
          <w:rFonts w:ascii="Bookman Old Style" w:hAnsi="Bookman Old Style" w:cs="Arial"/>
          <w:bCs/>
          <w:i/>
          <w:sz w:val="22"/>
          <w:szCs w:val="22"/>
        </w:rPr>
        <w:t xml:space="preserve"> página con interlineado a espacio sencillo,</w:t>
      </w:r>
      <w:r w:rsidR="00D45912" w:rsidRPr="003B00CD">
        <w:rPr>
          <w:rFonts w:ascii="Bookman Old Style" w:hAnsi="Bookman Old Style" w:cs="Arial"/>
          <w:bCs/>
          <w:i/>
          <w:sz w:val="22"/>
          <w:szCs w:val="22"/>
        </w:rPr>
        <w:t xml:space="preserve"> </w:t>
      </w:r>
      <w:r w:rsidR="00151409" w:rsidRPr="003B00CD">
        <w:rPr>
          <w:rFonts w:ascii="Bookman Old Style" w:hAnsi="Bookman Old Style" w:cs="Arial"/>
          <w:bCs/>
          <w:i/>
          <w:sz w:val="22"/>
          <w:szCs w:val="22"/>
        </w:rPr>
        <w:t>Arial</w:t>
      </w:r>
      <w:r w:rsidR="003B00CD" w:rsidRPr="003B00CD">
        <w:rPr>
          <w:rFonts w:ascii="Bookman Old Style" w:hAnsi="Bookman Old Style" w:cs="Arial"/>
          <w:bCs/>
          <w:i/>
          <w:sz w:val="22"/>
          <w:szCs w:val="22"/>
        </w:rPr>
        <w:t xml:space="preserve"> </w:t>
      </w:r>
      <w:r w:rsidR="00151409" w:rsidRPr="003B00CD">
        <w:rPr>
          <w:rFonts w:ascii="Bookman Old Style" w:hAnsi="Bookman Old Style" w:cs="Arial"/>
          <w:bCs/>
          <w:i/>
          <w:sz w:val="22"/>
          <w:szCs w:val="22"/>
        </w:rPr>
        <w:t>12</w:t>
      </w:r>
    </w:p>
    <w:p w14:paraId="7029D941" w14:textId="29DCA5A0" w:rsidR="00433E03" w:rsidRDefault="00433E0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0CAA918" w14:textId="49C5B983" w:rsidR="00A138D6" w:rsidRDefault="00A138D6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16AAE7B" w14:textId="77777777" w:rsidR="00A138D6" w:rsidRPr="003B00CD" w:rsidRDefault="00A138D6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2B9F9F3" w14:textId="301874CA" w:rsidR="003B00CD" w:rsidRPr="00885964" w:rsidRDefault="00707A07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6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 xml:space="preserve">. PLANTEAMIENTO DEL PROBLEMA: </w:t>
      </w:r>
    </w:p>
    <w:p w14:paraId="65269A4F" w14:textId="77777777" w:rsidR="00A138D6" w:rsidRDefault="00A138D6" w:rsidP="003B00CD">
      <w:pPr>
        <w:jc w:val="both"/>
        <w:rPr>
          <w:rFonts w:ascii="Bookman Old Style" w:hAnsi="Bookman Old Style" w:cs="Arial"/>
          <w:bCs/>
          <w:i/>
          <w:sz w:val="22"/>
          <w:szCs w:val="22"/>
        </w:rPr>
      </w:pPr>
    </w:p>
    <w:p w14:paraId="2D28E94C" w14:textId="4D80E6E4" w:rsidR="00433E03" w:rsidRPr="003B00CD" w:rsidRDefault="00151409" w:rsidP="00A138D6">
      <w:pPr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3B00CD">
        <w:rPr>
          <w:rFonts w:ascii="Bookman Old Style" w:hAnsi="Bookman Old Style" w:cs="Arial"/>
          <w:bCs/>
          <w:i/>
          <w:sz w:val="22"/>
          <w:szCs w:val="22"/>
        </w:rPr>
        <w:t>1 página con interlineado a espacio sencillo, Arial</w:t>
      </w:r>
      <w:r w:rsidR="003B00CD" w:rsidRPr="003B00CD">
        <w:rPr>
          <w:rFonts w:ascii="Bookman Old Style" w:hAnsi="Bookman Old Style" w:cs="Arial"/>
          <w:bCs/>
          <w:i/>
          <w:sz w:val="22"/>
          <w:szCs w:val="22"/>
        </w:rPr>
        <w:t xml:space="preserve"> </w:t>
      </w:r>
      <w:r w:rsidRPr="003B00CD">
        <w:rPr>
          <w:rFonts w:ascii="Bookman Old Style" w:hAnsi="Bookman Old Style" w:cs="Arial"/>
          <w:bCs/>
          <w:i/>
          <w:sz w:val="22"/>
          <w:szCs w:val="22"/>
        </w:rPr>
        <w:t>12</w:t>
      </w:r>
    </w:p>
    <w:p w14:paraId="158AC501" w14:textId="77777777" w:rsidR="008B1B3D" w:rsidRPr="003B00CD" w:rsidRDefault="008B1B3D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3D6F9D4D" w14:textId="77777777" w:rsidR="003E0801" w:rsidRPr="003B00CD" w:rsidRDefault="003E0801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3AC8D392" w14:textId="571750FF" w:rsidR="00151409" w:rsidRPr="00885964" w:rsidRDefault="00707A07" w:rsidP="003B00CD">
      <w:pPr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885964">
        <w:rPr>
          <w:rFonts w:ascii="Verdana" w:hAnsi="Verdana" w:cs="Arial"/>
          <w:b/>
          <w:bCs/>
          <w:sz w:val="22"/>
          <w:szCs w:val="22"/>
          <w:lang w:val="es-CO"/>
        </w:rPr>
        <w:t>7</w:t>
      </w:r>
      <w:r w:rsidR="00433E03" w:rsidRPr="00885964">
        <w:rPr>
          <w:rFonts w:ascii="Verdana" w:hAnsi="Verdana" w:cs="Arial"/>
          <w:b/>
          <w:bCs/>
          <w:sz w:val="22"/>
          <w:szCs w:val="22"/>
          <w:lang w:val="es-CO"/>
        </w:rPr>
        <w:t xml:space="preserve">. </w:t>
      </w:r>
      <w:r w:rsidR="00BA2264" w:rsidRPr="00885964">
        <w:rPr>
          <w:rFonts w:ascii="Verdana" w:hAnsi="Verdana" w:cs="Arial"/>
          <w:b/>
          <w:bCs/>
          <w:sz w:val="22"/>
          <w:szCs w:val="22"/>
          <w:lang w:val="es-CO"/>
        </w:rPr>
        <w:t xml:space="preserve">MARCO </w:t>
      </w:r>
      <w:r w:rsidR="003B00CD" w:rsidRPr="00885964">
        <w:rPr>
          <w:rFonts w:ascii="Verdana" w:hAnsi="Verdana" w:cs="Arial"/>
          <w:b/>
          <w:bCs/>
          <w:sz w:val="22"/>
          <w:szCs w:val="22"/>
          <w:lang w:val="es-CO"/>
        </w:rPr>
        <w:t>TEÓRICO</w:t>
      </w:r>
      <w:r w:rsidR="00BA2264" w:rsidRPr="00885964">
        <w:rPr>
          <w:rFonts w:ascii="Verdana" w:hAnsi="Verdana" w:cs="Arial"/>
          <w:b/>
          <w:bCs/>
          <w:sz w:val="22"/>
          <w:szCs w:val="22"/>
          <w:lang w:val="es-CO"/>
        </w:rPr>
        <w:t xml:space="preserve"> Y </w:t>
      </w:r>
      <w:r w:rsidR="00433E03" w:rsidRPr="00885964">
        <w:rPr>
          <w:rFonts w:ascii="Verdana" w:hAnsi="Verdana" w:cs="Arial"/>
          <w:b/>
          <w:bCs/>
          <w:sz w:val="22"/>
          <w:szCs w:val="22"/>
          <w:lang w:val="es-CO"/>
        </w:rPr>
        <w:t>ANTECEDENTES:</w:t>
      </w:r>
    </w:p>
    <w:p w14:paraId="4933A261" w14:textId="77777777" w:rsidR="003B00CD" w:rsidRPr="003B00CD" w:rsidRDefault="003B00CD" w:rsidP="003B00CD">
      <w:pPr>
        <w:ind w:firstLine="708"/>
        <w:jc w:val="both"/>
        <w:rPr>
          <w:rFonts w:ascii="Bookman Old Style" w:hAnsi="Bookman Old Style" w:cs="Arial"/>
          <w:i/>
          <w:sz w:val="22"/>
          <w:szCs w:val="22"/>
        </w:rPr>
      </w:pPr>
    </w:p>
    <w:p w14:paraId="4569573D" w14:textId="5CE9338F" w:rsidR="00151409" w:rsidRPr="003B00CD" w:rsidRDefault="00151409" w:rsidP="003B00CD">
      <w:pPr>
        <w:ind w:firstLine="708"/>
        <w:jc w:val="both"/>
        <w:rPr>
          <w:rFonts w:ascii="Bookman Old Style" w:hAnsi="Bookman Old Style" w:cs="Arial"/>
          <w:bCs/>
          <w:i/>
          <w:sz w:val="22"/>
          <w:szCs w:val="22"/>
        </w:rPr>
      </w:pPr>
      <w:r w:rsidRPr="003B00CD">
        <w:rPr>
          <w:rFonts w:ascii="Bookman Old Style" w:hAnsi="Bookman Old Style" w:cs="Arial"/>
          <w:i/>
          <w:sz w:val="22"/>
          <w:szCs w:val="22"/>
        </w:rPr>
        <w:t>3 páginas</w:t>
      </w:r>
      <w:r w:rsidRPr="003B00CD">
        <w:rPr>
          <w:rFonts w:ascii="Bookman Old Style" w:hAnsi="Bookman Old Style" w:cs="Arial"/>
          <w:bCs/>
          <w:i/>
          <w:sz w:val="22"/>
          <w:szCs w:val="22"/>
        </w:rPr>
        <w:t xml:space="preserve"> con interlineado a espacio sencillo, Arial</w:t>
      </w:r>
      <w:r w:rsidR="003B00CD" w:rsidRPr="003B00CD">
        <w:rPr>
          <w:rFonts w:ascii="Bookman Old Style" w:hAnsi="Bookman Old Style" w:cs="Arial"/>
          <w:bCs/>
          <w:i/>
          <w:sz w:val="22"/>
          <w:szCs w:val="22"/>
        </w:rPr>
        <w:t xml:space="preserve"> </w:t>
      </w:r>
      <w:r w:rsidRPr="003B00CD">
        <w:rPr>
          <w:rFonts w:ascii="Bookman Old Style" w:hAnsi="Bookman Old Style" w:cs="Arial"/>
          <w:bCs/>
          <w:i/>
          <w:sz w:val="22"/>
          <w:szCs w:val="22"/>
        </w:rPr>
        <w:t>12</w:t>
      </w:r>
    </w:p>
    <w:p w14:paraId="796BEA5C" w14:textId="77777777" w:rsidR="003B00CD" w:rsidRDefault="003B00CD" w:rsidP="003B00CD">
      <w:pPr>
        <w:ind w:firstLine="708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14:paraId="69712C27" w14:textId="77777777" w:rsidR="009C4305" w:rsidRPr="003B00CD" w:rsidRDefault="009C4305" w:rsidP="003B00CD">
      <w:pPr>
        <w:ind w:firstLine="708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14:paraId="3A5B6474" w14:textId="77777777" w:rsidR="003B00CD" w:rsidRPr="003B00CD" w:rsidRDefault="003B00CD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D08FD55" w14:textId="3D77C830" w:rsidR="009B7395" w:rsidRPr="00885964" w:rsidRDefault="00707A07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8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>. OBJETIVOS</w:t>
      </w:r>
      <w:r w:rsidR="007057C1" w:rsidRPr="00885964">
        <w:rPr>
          <w:rFonts w:ascii="Verdana" w:hAnsi="Verdana" w:cs="Arial"/>
          <w:b/>
          <w:bCs/>
          <w:sz w:val="22"/>
          <w:szCs w:val="22"/>
        </w:rPr>
        <w:t xml:space="preserve">: </w:t>
      </w:r>
    </w:p>
    <w:p w14:paraId="4ED223B6" w14:textId="77777777" w:rsidR="009B7395" w:rsidRDefault="009B7395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1481B7B" w14:textId="2CEB4F51" w:rsidR="00433E03" w:rsidRPr="009B7395" w:rsidRDefault="00433E03" w:rsidP="009B7395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9B7395">
        <w:rPr>
          <w:rFonts w:ascii="Bookman Old Style" w:hAnsi="Bookman Old Style" w:cs="Arial"/>
          <w:sz w:val="22"/>
          <w:szCs w:val="22"/>
        </w:rPr>
        <w:t>1/2 Pág</w:t>
      </w:r>
      <w:r w:rsidR="00F8541E" w:rsidRPr="009B7395">
        <w:rPr>
          <w:rFonts w:ascii="Bookman Old Style" w:hAnsi="Bookman Old Style" w:cs="Arial"/>
          <w:sz w:val="22"/>
          <w:szCs w:val="22"/>
        </w:rPr>
        <w:t>ina: Arial 12 espacio sencillo</w:t>
      </w:r>
    </w:p>
    <w:p w14:paraId="7247EC21" w14:textId="58CD3E9F" w:rsidR="00151409" w:rsidRPr="003B00CD" w:rsidRDefault="00151409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C3A9AEF" w14:textId="77777777" w:rsidR="00151409" w:rsidRDefault="00151409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6D423C5" w14:textId="77777777" w:rsidR="009C4305" w:rsidRPr="003B00CD" w:rsidRDefault="009C4305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F56A0DB" w14:textId="7804D529" w:rsidR="00433E03" w:rsidRPr="00885964" w:rsidRDefault="00707A07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8</w:t>
      </w:r>
      <w:r w:rsidR="00151409" w:rsidRPr="00885964">
        <w:rPr>
          <w:rFonts w:ascii="Verdana" w:hAnsi="Verdana" w:cs="Arial"/>
          <w:b/>
          <w:bCs/>
          <w:sz w:val="22"/>
          <w:szCs w:val="22"/>
        </w:rPr>
        <w:t>.1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 xml:space="preserve"> OBJETIVOS GENERALES</w:t>
      </w:r>
    </w:p>
    <w:p w14:paraId="3965F030" w14:textId="77777777" w:rsidR="00433E03" w:rsidRPr="003B00CD" w:rsidRDefault="00433E0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6BC3A61" w14:textId="34B480FF" w:rsidR="008E1B45" w:rsidRPr="003B00CD" w:rsidRDefault="008E1B45" w:rsidP="003B00CD">
      <w:pPr>
        <w:jc w:val="both"/>
        <w:rPr>
          <w:rFonts w:ascii="Bookman Old Style" w:hAnsi="Bookman Old Style" w:cs="Arial"/>
          <w:i/>
          <w:iCs/>
          <w:color w:val="FF9300"/>
          <w:sz w:val="22"/>
          <w:szCs w:val="22"/>
        </w:rPr>
      </w:pPr>
    </w:p>
    <w:p w14:paraId="4E186604" w14:textId="77777777" w:rsidR="008E1B45" w:rsidRPr="003B00CD" w:rsidRDefault="008E1B45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90E8BEF" w14:textId="66E078AA" w:rsidR="00433E03" w:rsidRPr="00885964" w:rsidRDefault="008B5BF8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8</w:t>
      </w:r>
      <w:r w:rsidR="00151409" w:rsidRPr="00885964">
        <w:rPr>
          <w:rFonts w:ascii="Verdana" w:hAnsi="Verdana" w:cs="Arial"/>
          <w:b/>
          <w:bCs/>
          <w:sz w:val="22"/>
          <w:szCs w:val="22"/>
        </w:rPr>
        <w:t>.2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 xml:space="preserve"> OBJETIVOS ESPECÍFICOS</w:t>
      </w:r>
    </w:p>
    <w:p w14:paraId="5E1B198D" w14:textId="77777777" w:rsidR="00433E03" w:rsidRPr="003B00CD" w:rsidRDefault="00433E03" w:rsidP="003B00CD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2D38D8A4" w14:textId="0BC58816" w:rsidR="00615B81" w:rsidRDefault="00615B81" w:rsidP="003B00CD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3402787A" w14:textId="77777777" w:rsidR="00A138D6" w:rsidRPr="003B00CD" w:rsidRDefault="00A138D6" w:rsidP="003B00CD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647F8D71" w14:textId="7EEAF5D7" w:rsidR="003B00CD" w:rsidRPr="00885964" w:rsidRDefault="008B5BF8" w:rsidP="003B00CD">
      <w:pPr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9</w:t>
      </w:r>
      <w:r w:rsidR="00BB02F4" w:rsidRPr="00885964">
        <w:rPr>
          <w:rFonts w:ascii="Verdana" w:hAnsi="Verdana" w:cs="Arial"/>
          <w:b/>
          <w:bCs/>
          <w:sz w:val="22"/>
          <w:szCs w:val="22"/>
        </w:rPr>
        <w:t>. DISEÑO METODOLÓGICO</w:t>
      </w:r>
      <w:r w:rsidR="00BB02F4" w:rsidRPr="00885964">
        <w:rPr>
          <w:rFonts w:ascii="Verdana" w:hAnsi="Verdana" w:cs="Arial"/>
          <w:b/>
          <w:bCs/>
          <w:i/>
          <w:sz w:val="22"/>
          <w:szCs w:val="22"/>
        </w:rPr>
        <w:t xml:space="preserve">: </w:t>
      </w:r>
    </w:p>
    <w:p w14:paraId="29ACB9F2" w14:textId="77777777" w:rsidR="003B00CD" w:rsidRPr="003B00CD" w:rsidRDefault="003B00CD" w:rsidP="003B00CD">
      <w:pPr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14:paraId="78DBD3E1" w14:textId="428F5639" w:rsidR="00433E03" w:rsidRPr="003B00CD" w:rsidRDefault="00433E03" w:rsidP="003B00CD">
      <w:pPr>
        <w:ind w:firstLine="708"/>
        <w:jc w:val="both"/>
        <w:rPr>
          <w:rFonts w:ascii="Bookman Old Style" w:hAnsi="Bookman Old Style" w:cs="Arial"/>
          <w:i/>
          <w:sz w:val="22"/>
          <w:szCs w:val="22"/>
        </w:rPr>
      </w:pPr>
      <w:r w:rsidRPr="003B00CD">
        <w:rPr>
          <w:rFonts w:ascii="Bookman Old Style" w:hAnsi="Bookman Old Style" w:cs="Arial"/>
          <w:i/>
          <w:sz w:val="22"/>
          <w:szCs w:val="22"/>
        </w:rPr>
        <w:t xml:space="preserve">3 </w:t>
      </w:r>
      <w:r w:rsidR="003B00CD" w:rsidRPr="003B00CD">
        <w:rPr>
          <w:rFonts w:ascii="Bookman Old Style" w:hAnsi="Bookman Old Style" w:cs="Arial"/>
          <w:i/>
          <w:sz w:val="22"/>
          <w:szCs w:val="22"/>
        </w:rPr>
        <w:t>páginas</w:t>
      </w:r>
      <w:r w:rsidR="00C459E3" w:rsidRPr="003B00CD">
        <w:rPr>
          <w:rFonts w:ascii="Bookman Old Style" w:hAnsi="Bookman Old Style" w:cs="Arial"/>
          <w:i/>
          <w:sz w:val="22"/>
          <w:szCs w:val="22"/>
        </w:rPr>
        <w:t>: Arial 12 espacio sencillo</w:t>
      </w:r>
    </w:p>
    <w:p w14:paraId="245C69CF" w14:textId="5DD4BAE8" w:rsidR="00C459E3" w:rsidRDefault="00C459E3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5134746" w14:textId="77777777" w:rsidR="00A138D6" w:rsidRPr="003B00CD" w:rsidRDefault="00A138D6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DC0DD70" w14:textId="77777777" w:rsidR="003B00CD" w:rsidRPr="003B00CD" w:rsidRDefault="003B00CD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369CC62" w14:textId="19396EA3" w:rsidR="003B00CD" w:rsidRPr="00885964" w:rsidRDefault="00BB02F4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1</w:t>
      </w:r>
      <w:r w:rsidR="008B5BF8" w:rsidRPr="00885964">
        <w:rPr>
          <w:rFonts w:ascii="Verdana" w:hAnsi="Verdana" w:cs="Arial"/>
          <w:b/>
          <w:bCs/>
          <w:sz w:val="22"/>
          <w:szCs w:val="22"/>
        </w:rPr>
        <w:t>0</w:t>
      </w:r>
      <w:r w:rsidR="00433E03" w:rsidRPr="00885964">
        <w:rPr>
          <w:rFonts w:ascii="Verdana" w:hAnsi="Verdana" w:cs="Arial"/>
          <w:b/>
          <w:bCs/>
          <w:sz w:val="22"/>
          <w:szCs w:val="22"/>
        </w:rPr>
        <w:t>. BIBLIOGRAFÍA:</w:t>
      </w:r>
    </w:p>
    <w:p w14:paraId="6B3E0D0F" w14:textId="77777777" w:rsidR="003B00CD" w:rsidRPr="003B00CD" w:rsidRDefault="003B00CD" w:rsidP="003B00CD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1752BB8E" w14:textId="672AF87D" w:rsidR="00433E03" w:rsidRPr="003B00CD" w:rsidRDefault="0011740A" w:rsidP="003B00CD">
      <w:pPr>
        <w:ind w:firstLine="708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Estilo</w:t>
      </w:r>
      <w:r w:rsidR="00562749" w:rsidRPr="003B00CD">
        <w:rPr>
          <w:rFonts w:ascii="Bookman Old Style" w:hAnsi="Bookman Old Style" w:cs="Arial"/>
          <w:i/>
          <w:sz w:val="22"/>
          <w:szCs w:val="22"/>
        </w:rPr>
        <w:t xml:space="preserve"> APA 7 edición</w:t>
      </w:r>
    </w:p>
    <w:p w14:paraId="5BF1F42D" w14:textId="77777777" w:rsidR="00615B81" w:rsidRDefault="00615B81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ED716C3" w14:textId="77777777" w:rsidR="009C4305" w:rsidRPr="003B00CD" w:rsidRDefault="009C4305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39A4FAAD" w14:textId="77777777" w:rsidR="002B1795" w:rsidRPr="003B00CD" w:rsidRDefault="002B1795" w:rsidP="003B00CD">
      <w:pPr>
        <w:jc w:val="both"/>
        <w:rPr>
          <w:rFonts w:ascii="Bookman Old Style" w:hAnsi="Bookman Old Style" w:cs="Arial"/>
          <w:sz w:val="22"/>
          <w:szCs w:val="22"/>
        </w:rPr>
      </w:pPr>
    </w:p>
    <w:p w14:paraId="4ED26893" w14:textId="16AE7AD8" w:rsidR="00433E03" w:rsidRPr="00885964" w:rsidRDefault="00433E03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1</w:t>
      </w:r>
      <w:r w:rsidR="008B5BF8" w:rsidRPr="00885964">
        <w:rPr>
          <w:rFonts w:ascii="Verdana" w:hAnsi="Verdana" w:cs="Arial"/>
          <w:b/>
          <w:bCs/>
          <w:sz w:val="22"/>
          <w:szCs w:val="22"/>
        </w:rPr>
        <w:t xml:space="preserve">1. </w:t>
      </w:r>
      <w:r w:rsidRPr="00885964">
        <w:rPr>
          <w:rFonts w:ascii="Verdana" w:hAnsi="Verdana" w:cs="Arial"/>
          <w:b/>
          <w:bCs/>
          <w:sz w:val="22"/>
          <w:szCs w:val="22"/>
        </w:rPr>
        <w:t>CRONOGRAMA</w:t>
      </w:r>
      <w:r w:rsidR="00331EE2" w:rsidRPr="00885964">
        <w:rPr>
          <w:rFonts w:ascii="Verdana" w:hAnsi="Verdana" w:cs="Arial"/>
          <w:b/>
          <w:bCs/>
          <w:sz w:val="22"/>
          <w:szCs w:val="22"/>
        </w:rPr>
        <w:t>*</w:t>
      </w:r>
      <w:r w:rsidRPr="00885964">
        <w:rPr>
          <w:rFonts w:ascii="Verdana" w:hAnsi="Verdana" w:cs="Arial"/>
          <w:b/>
          <w:bCs/>
          <w:sz w:val="22"/>
          <w:szCs w:val="22"/>
        </w:rPr>
        <w:t>:</w:t>
      </w:r>
    </w:p>
    <w:p w14:paraId="278B8171" w14:textId="77777777" w:rsidR="00E24CD1" w:rsidRDefault="00E24CD1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26963A1F" w14:textId="77777777" w:rsidR="00E24CD1" w:rsidRDefault="00E24CD1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FB21802" w14:textId="77777777" w:rsidR="009B7395" w:rsidRPr="003B00CD" w:rsidRDefault="009B7395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433E03" w:rsidRPr="003B00CD" w14:paraId="39478157" w14:textId="77777777" w:rsidTr="003E0801">
        <w:trPr>
          <w:cantSplit/>
          <w:trHeight w:val="289"/>
          <w:tblHeader/>
        </w:trPr>
        <w:tc>
          <w:tcPr>
            <w:tcW w:w="3626" w:type="dxa"/>
            <w:vMerge w:val="restart"/>
            <w:shd w:val="clear" w:color="auto" w:fill="E6E6E6"/>
            <w:vAlign w:val="center"/>
          </w:tcPr>
          <w:p w14:paraId="7902AE2F" w14:textId="77777777" w:rsidR="00433E03" w:rsidRPr="00A138D6" w:rsidRDefault="00433E03" w:rsidP="003E0801">
            <w:pPr>
              <w:pStyle w:val="Ttulo7"/>
              <w:spacing w:before="120"/>
              <w:rPr>
                <w:rFonts w:ascii="Bookman Old Style" w:hAnsi="Bookman Old Style" w:cs="Arial"/>
                <w:b w:val="0"/>
                <w:bCs w:val="0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b w:val="0"/>
                <w:bCs w:val="0"/>
                <w:sz w:val="18"/>
                <w:szCs w:val="18"/>
              </w:rPr>
              <w:lastRenderedPageBreak/>
              <w:t>Actividad</w:t>
            </w:r>
          </w:p>
        </w:tc>
        <w:tc>
          <w:tcPr>
            <w:tcW w:w="8880" w:type="dxa"/>
            <w:gridSpan w:val="24"/>
            <w:shd w:val="clear" w:color="auto" w:fill="E6E6E6"/>
            <w:vAlign w:val="center"/>
          </w:tcPr>
          <w:p w14:paraId="76E138A8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Tiempo (meses)</w:t>
            </w:r>
          </w:p>
        </w:tc>
      </w:tr>
      <w:tr w:rsidR="00433E03" w:rsidRPr="003B00CD" w14:paraId="1DEC3983" w14:textId="77777777" w:rsidTr="003E0801">
        <w:trPr>
          <w:cantSplit/>
          <w:trHeight w:val="420"/>
          <w:tblHeader/>
        </w:trPr>
        <w:tc>
          <w:tcPr>
            <w:tcW w:w="3626" w:type="dxa"/>
            <w:vMerge/>
            <w:shd w:val="clear" w:color="auto" w:fill="E6E6E6"/>
            <w:vAlign w:val="center"/>
          </w:tcPr>
          <w:p w14:paraId="0739A746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E6E6E6"/>
            <w:vAlign w:val="center"/>
          </w:tcPr>
          <w:p w14:paraId="49D2D28A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37E3D51F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3A73C9B3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070D9DCA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306B05FB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14D13F7C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6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3A7D2E98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7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6F71600C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8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6B7E9C9A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9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734A9DAE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10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108FFF0B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11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7F3812F2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12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253BD8D5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13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03FA343B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14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30B26E89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15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484752F6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16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7346955C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17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75DCDD22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18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351C6527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19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1D615021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20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394BB5FD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21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28918700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22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71F4C78A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23</w:t>
            </w:r>
          </w:p>
        </w:tc>
        <w:tc>
          <w:tcPr>
            <w:tcW w:w="370" w:type="dxa"/>
            <w:shd w:val="clear" w:color="auto" w:fill="E6E6E6"/>
            <w:vAlign w:val="center"/>
          </w:tcPr>
          <w:p w14:paraId="5697F058" w14:textId="77777777" w:rsidR="00433E03" w:rsidRPr="00A138D6" w:rsidRDefault="00433E03" w:rsidP="003E08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138D6">
              <w:rPr>
                <w:rFonts w:ascii="Bookman Old Style" w:hAnsi="Bookman Old Style" w:cs="Arial"/>
                <w:sz w:val="18"/>
                <w:szCs w:val="18"/>
              </w:rPr>
              <w:t>24</w:t>
            </w:r>
          </w:p>
        </w:tc>
      </w:tr>
      <w:tr w:rsidR="00433E03" w:rsidRPr="003B00CD" w14:paraId="1056564A" w14:textId="77777777" w:rsidTr="003E0801">
        <w:trPr>
          <w:cantSplit/>
        </w:trPr>
        <w:tc>
          <w:tcPr>
            <w:tcW w:w="3626" w:type="dxa"/>
            <w:vAlign w:val="center"/>
          </w:tcPr>
          <w:p w14:paraId="0A670C64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E531BD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55FD3D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84E6C3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39A720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714DCD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66918B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8E5306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B7F44D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C8119B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FC4561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A26F38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358D5E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213260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3A5F6D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0FA6C7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2201F7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56328D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821951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B611CC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79A939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01D5E7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1BD440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4E6DFA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81F358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263551F8" w14:textId="77777777" w:rsidTr="003E0801">
        <w:trPr>
          <w:cantSplit/>
        </w:trPr>
        <w:tc>
          <w:tcPr>
            <w:tcW w:w="3626" w:type="dxa"/>
            <w:vAlign w:val="center"/>
          </w:tcPr>
          <w:p w14:paraId="5B391638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8164B2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A4E8EE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2CC3AE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FFCC91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FBA9BD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4FA75C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78637B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314B6E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CB8CD8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8B25EB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DE8205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D2D9AA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93961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F1057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26A457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1F7033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448A3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C76287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BFBD6B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76A0B9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A4C890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530FF0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3B549B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CDA1A7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3D2C2F0D" w14:textId="77777777" w:rsidTr="003E0801">
        <w:trPr>
          <w:cantSplit/>
        </w:trPr>
        <w:tc>
          <w:tcPr>
            <w:tcW w:w="3626" w:type="dxa"/>
            <w:vAlign w:val="center"/>
          </w:tcPr>
          <w:p w14:paraId="669666AA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2ED843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CF6008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47E3C7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E3694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44A381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E566A6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43DA78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C51786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85F43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9F7D80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4272E6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E2CFA0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E8147C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0AC21B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6975E8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81309A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D675CD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161448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B8FA1A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03941A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F97C60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94129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79B13C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352DE7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4AC372AD" w14:textId="77777777" w:rsidTr="003E0801">
        <w:trPr>
          <w:cantSplit/>
        </w:trPr>
        <w:tc>
          <w:tcPr>
            <w:tcW w:w="3626" w:type="dxa"/>
            <w:vAlign w:val="center"/>
          </w:tcPr>
          <w:p w14:paraId="6315E0AF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59870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A9E994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16BCC7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F8F61C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AA798E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AA21FB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8A6F5E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835BED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0E7496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3F79B3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0B03B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A9A949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744450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1189F9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8AE53D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2D35AF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15572E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624B73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996A46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32D1BC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4900C9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53EFE0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CA3325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BCF4CD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5E280AFE" w14:textId="77777777" w:rsidTr="003E0801">
        <w:trPr>
          <w:cantSplit/>
        </w:trPr>
        <w:tc>
          <w:tcPr>
            <w:tcW w:w="3626" w:type="dxa"/>
            <w:vAlign w:val="center"/>
          </w:tcPr>
          <w:p w14:paraId="471334E2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6E09A5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18EE0F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1583A6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0C4FB0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FDFEAB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3BD21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F74F8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3B327C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B0A553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674CB5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9AAB6A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52D246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FD9EB5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627433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B4AC5E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E9669A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B613EB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CAF816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403B8C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DD4E0B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ABEBE4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295864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D4E04E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51FC07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00D7B26B" w14:textId="77777777" w:rsidTr="003E0801">
        <w:trPr>
          <w:cantSplit/>
        </w:trPr>
        <w:tc>
          <w:tcPr>
            <w:tcW w:w="3626" w:type="dxa"/>
            <w:vAlign w:val="center"/>
          </w:tcPr>
          <w:p w14:paraId="413AAA16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29BD27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EE66CE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8ECF14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4F0F7F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B65FAB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250814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57CFE4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733B01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4F6B14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6FBCB9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4BED8D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891A0B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5CFB34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1D44A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9DF3AF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3E60B7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B51D5A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D7F2FB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355EEC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2B5E86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7A2E79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F9BF3C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CE33A3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43CF03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4FC52291" w14:textId="77777777" w:rsidTr="003E0801">
        <w:trPr>
          <w:cantSplit/>
        </w:trPr>
        <w:tc>
          <w:tcPr>
            <w:tcW w:w="3626" w:type="dxa"/>
            <w:vAlign w:val="center"/>
          </w:tcPr>
          <w:p w14:paraId="6DE456D6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BE430C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300A0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9FC756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53083E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140F11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36DAD7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1A3705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61A6EF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F20933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FBD4EE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C8888D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CF5D43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DDAA8A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884FFB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153ACC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2194F0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FFA751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66A1B1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F9E1C3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FAE5D0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F339B9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9E5367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968478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08DECE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3508E8BA" w14:textId="77777777" w:rsidTr="003E0801">
        <w:trPr>
          <w:cantSplit/>
        </w:trPr>
        <w:tc>
          <w:tcPr>
            <w:tcW w:w="3626" w:type="dxa"/>
            <w:vAlign w:val="center"/>
          </w:tcPr>
          <w:p w14:paraId="58CC02AB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58F4CD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5838B1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27C4AB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54B72B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A7D030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8EA7CA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6BE2E8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0C9D2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3F4E6E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54A5B8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0A5DAF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5CE84C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EC7DB7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43A7D8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2ED969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FB6880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88C58D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B391F1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969F63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1168AE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8DC406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49F598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03A6D0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758F5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7A4BAE7B" w14:textId="77777777" w:rsidTr="003E0801">
        <w:trPr>
          <w:cantSplit/>
        </w:trPr>
        <w:tc>
          <w:tcPr>
            <w:tcW w:w="3626" w:type="dxa"/>
            <w:vAlign w:val="center"/>
          </w:tcPr>
          <w:p w14:paraId="31D50588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44203B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394ED4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36085C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8F9F9B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8EDBF1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3C7C3F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1B6D8C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EA79E6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F752AF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CFE134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A368AE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97C4A7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040884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6B8BA3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7CDF46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325F46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21CE25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924DB5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5FE482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722F3E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2F4E3A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7CE509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0F773C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0222E0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19892730" w14:textId="77777777" w:rsidTr="003E0801">
        <w:trPr>
          <w:cantSplit/>
        </w:trPr>
        <w:tc>
          <w:tcPr>
            <w:tcW w:w="3626" w:type="dxa"/>
            <w:vAlign w:val="center"/>
          </w:tcPr>
          <w:p w14:paraId="4471A7E2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742650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92B059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282BE0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CC137F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B8D9AC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277DB8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B2C861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621940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138785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E6D19A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A7E5ED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D09D81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DB2DC3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1B7143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78FE4A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6432CD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A1AFB1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82028F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4CFF2E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8A7699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98A39C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6D7F13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54DCE5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4F1565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4A8A27DD" w14:textId="77777777" w:rsidTr="003E0801">
        <w:trPr>
          <w:cantSplit/>
        </w:trPr>
        <w:tc>
          <w:tcPr>
            <w:tcW w:w="3626" w:type="dxa"/>
            <w:vAlign w:val="center"/>
          </w:tcPr>
          <w:p w14:paraId="3DB11409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D5A6E9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1508D9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A54965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A17B80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AFBE87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D12FE9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CBDD86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A22957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BCCF81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1560F2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D90169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BC0A83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902AA7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6515DB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A84CC7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3A581D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F7227C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96D235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AF1618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9363B6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0909D7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6F635B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E77E35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85907B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161FA820" w14:textId="77777777" w:rsidTr="003E0801">
        <w:trPr>
          <w:cantSplit/>
        </w:trPr>
        <w:tc>
          <w:tcPr>
            <w:tcW w:w="3626" w:type="dxa"/>
            <w:vAlign w:val="center"/>
          </w:tcPr>
          <w:p w14:paraId="31281317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9712FF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64A3C6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8FBDFD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1C6D2D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3940BA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18FD55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5F7617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E63C2F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43B4D4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2117F9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4582D3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5CBE99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ACDA97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EEBF38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CE9868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5DC0EF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636EC9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41FA5B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D261CA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A26EA9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202A99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B305CD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967A32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7EA648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2407E6C9" w14:textId="77777777" w:rsidTr="003E0801">
        <w:trPr>
          <w:cantSplit/>
        </w:trPr>
        <w:tc>
          <w:tcPr>
            <w:tcW w:w="3626" w:type="dxa"/>
            <w:vAlign w:val="center"/>
          </w:tcPr>
          <w:p w14:paraId="57818A9F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FAFDC0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899432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AB1E8A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6369B4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7EF68A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68FA10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F2207E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796DC5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19026A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228038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41D101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A0004D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C6CA4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E4AF0A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BFE9E2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206A24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38B47C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14E08B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9B149B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166E22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2FDD93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F83DD6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0D206B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457B6A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7495E97E" w14:textId="77777777" w:rsidTr="003E0801">
        <w:trPr>
          <w:cantSplit/>
        </w:trPr>
        <w:tc>
          <w:tcPr>
            <w:tcW w:w="3626" w:type="dxa"/>
            <w:vAlign w:val="center"/>
          </w:tcPr>
          <w:p w14:paraId="5E2D81FD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2E0A00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E66F8B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F6060B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F6B3D5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01C61C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BDF29B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B4F397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95BDBF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413C31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52F3F9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0A64FB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74D794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233339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14E610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6EC80B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A12B10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A1EAE4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610342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6AE9B8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390990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D4C64D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6C61D4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5EAA2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FB16C5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54408105" w14:textId="77777777" w:rsidTr="003E0801">
        <w:trPr>
          <w:cantSplit/>
        </w:trPr>
        <w:tc>
          <w:tcPr>
            <w:tcW w:w="3626" w:type="dxa"/>
            <w:vAlign w:val="center"/>
          </w:tcPr>
          <w:p w14:paraId="362B8734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EEE964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207169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4F9F2D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3E73D5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927F9E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DAB1CF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881ECF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B6DA2E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80EDDC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D5E995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12DA97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FCA6A9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367ACB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B5AF454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B5C054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443F2B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C3936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2F9A07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D8EDAB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C69694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2F7ED7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C5D6B3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6E7AC7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0CF857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3148296C" w14:textId="77777777" w:rsidTr="003E0801">
        <w:trPr>
          <w:cantSplit/>
        </w:trPr>
        <w:tc>
          <w:tcPr>
            <w:tcW w:w="3626" w:type="dxa"/>
            <w:vAlign w:val="center"/>
          </w:tcPr>
          <w:p w14:paraId="49A285A4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AEDC2D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E5878E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323758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25FE78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441DDB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E38DC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DC1B12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AB6EE8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6EA83F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DD4A3E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1A05EE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064E40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8C0DBF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CF83D3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A5239B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F7D9C6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0E67469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40CBB3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775C82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C8C3DF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B32C0D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51CDF4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FAEAB9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AF8AE6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33E03" w:rsidRPr="003B00CD" w14:paraId="202128E5" w14:textId="77777777" w:rsidTr="003E0801">
        <w:trPr>
          <w:cantSplit/>
        </w:trPr>
        <w:tc>
          <w:tcPr>
            <w:tcW w:w="3626" w:type="dxa"/>
            <w:vAlign w:val="center"/>
          </w:tcPr>
          <w:p w14:paraId="3869D31A" w14:textId="77777777" w:rsidR="00433E03" w:rsidRPr="003B00CD" w:rsidRDefault="00433E03" w:rsidP="003E0801">
            <w:pPr>
              <w:spacing w:before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ED44F2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1EC982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C95F0FA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F4A7460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65F3A4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E4B807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18D65A6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8815F2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62C50CE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D24CF6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8361AE1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EB20FD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017813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0C5764B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2580E7C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673092F8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D8331D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D1B3D8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9151227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8664A65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740D19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CB48F73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5F01E92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7D1A12D" w14:textId="77777777" w:rsidR="00433E03" w:rsidRPr="003B00CD" w:rsidRDefault="00433E03" w:rsidP="003E0801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332AA219" w14:textId="18928D2B" w:rsidR="00433E03" w:rsidRPr="003B00CD" w:rsidRDefault="00331EE2" w:rsidP="003B00CD">
      <w:pPr>
        <w:jc w:val="both"/>
        <w:rPr>
          <w:rFonts w:ascii="Bookman Old Style" w:hAnsi="Bookman Old Style" w:cs="Arial"/>
          <w:sz w:val="22"/>
          <w:szCs w:val="22"/>
        </w:rPr>
      </w:pPr>
      <w:r w:rsidRPr="003B00CD">
        <w:rPr>
          <w:rFonts w:ascii="Bookman Old Style" w:hAnsi="Bookman Old Style" w:cs="Arial"/>
          <w:sz w:val="22"/>
          <w:szCs w:val="22"/>
        </w:rPr>
        <w:t>*</w:t>
      </w:r>
      <w:r w:rsidR="00A138D6">
        <w:rPr>
          <w:rFonts w:ascii="Bookman Old Style" w:hAnsi="Bookman Old Style" w:cs="Arial"/>
          <w:sz w:val="22"/>
          <w:szCs w:val="22"/>
        </w:rPr>
        <w:t xml:space="preserve"> </w:t>
      </w:r>
      <w:r w:rsidRPr="003B00CD">
        <w:rPr>
          <w:rFonts w:ascii="Bookman Old Style" w:hAnsi="Bookman Old Style" w:cs="Arial"/>
          <w:sz w:val="22"/>
          <w:szCs w:val="22"/>
        </w:rPr>
        <w:t>Si requiere más tiempo, anexe hoja adicional del cronograma.</w:t>
      </w:r>
    </w:p>
    <w:p w14:paraId="1977D3A2" w14:textId="256E7E72" w:rsidR="003B00CD" w:rsidRDefault="003B00CD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AF5A560" w14:textId="77777777" w:rsidR="00A138D6" w:rsidRPr="003B00CD" w:rsidRDefault="00A138D6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9568ADD" w14:textId="020A8BA5" w:rsidR="00433E03" w:rsidRPr="00885964" w:rsidRDefault="00433E03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1</w:t>
      </w:r>
      <w:r w:rsidR="008B5BF8" w:rsidRPr="00885964">
        <w:rPr>
          <w:rFonts w:ascii="Verdana" w:hAnsi="Verdana" w:cs="Arial"/>
          <w:b/>
          <w:bCs/>
          <w:sz w:val="22"/>
          <w:szCs w:val="22"/>
        </w:rPr>
        <w:t>2</w:t>
      </w:r>
      <w:r w:rsidRPr="00885964">
        <w:rPr>
          <w:rFonts w:ascii="Verdana" w:hAnsi="Verdana" w:cs="Arial"/>
          <w:b/>
          <w:bCs/>
          <w:sz w:val="22"/>
          <w:szCs w:val="22"/>
        </w:rPr>
        <w:t>. PRESUPUESTO</w:t>
      </w:r>
      <w:r w:rsidR="00331EE2" w:rsidRPr="00885964">
        <w:rPr>
          <w:rFonts w:ascii="Verdana" w:hAnsi="Verdana" w:cs="Arial"/>
          <w:b/>
          <w:bCs/>
          <w:sz w:val="22"/>
          <w:szCs w:val="22"/>
        </w:rPr>
        <w:t>*</w:t>
      </w:r>
      <w:r w:rsidRPr="00885964">
        <w:rPr>
          <w:rFonts w:ascii="Verdana" w:hAnsi="Verdana" w:cs="Arial"/>
          <w:b/>
          <w:bCs/>
          <w:sz w:val="22"/>
          <w:szCs w:val="22"/>
        </w:rPr>
        <w:t>:</w:t>
      </w:r>
    </w:p>
    <w:p w14:paraId="1C757F16" w14:textId="62993366" w:rsidR="00A138D6" w:rsidRDefault="00A138D6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AA19ECD" w14:textId="3E97F025" w:rsidR="00A138D6" w:rsidRPr="00F015B3" w:rsidRDefault="00A138D6" w:rsidP="00F015B3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  <w:lang w:val="es-CO"/>
        </w:rPr>
      </w:pPr>
      <w:r w:rsidRPr="00F015B3">
        <w:rPr>
          <w:rFonts w:ascii="Bookman Old Style" w:hAnsi="Bookman Old Style" w:cs="Arial"/>
          <w:i/>
          <w:iCs/>
          <w:sz w:val="22"/>
          <w:szCs w:val="22"/>
          <w:lang w:val="es-CO"/>
        </w:rPr>
        <w:t xml:space="preserve">Nota: En los cuadros </w:t>
      </w:r>
      <w:r w:rsidRPr="00A138D6">
        <w:rPr>
          <w:rFonts w:ascii="Bookman Old Style" w:hAnsi="Bookman Old Style" w:cs="Arial"/>
          <w:i/>
          <w:iCs/>
          <w:sz w:val="22"/>
          <w:szCs w:val="22"/>
          <w:lang w:val="es-CO"/>
        </w:rPr>
        <w:t>de presupuesto se pueden adicionar filas si son necesarias.</w:t>
      </w:r>
    </w:p>
    <w:p w14:paraId="6486828E" w14:textId="77777777" w:rsidR="00562749" w:rsidRPr="003B00CD" w:rsidRDefault="00562749" w:rsidP="003B00CD">
      <w:pPr>
        <w:jc w:val="both"/>
        <w:rPr>
          <w:rFonts w:ascii="Bookman Old Style" w:hAnsi="Bookman Old Style" w:cs="Arial"/>
          <w:sz w:val="22"/>
          <w:szCs w:val="22"/>
          <w:lang w:val="es-CO"/>
        </w:rPr>
      </w:pP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3939"/>
      </w:tblGrid>
      <w:tr w:rsidR="00707A07" w:rsidRPr="003B00CD" w14:paraId="14B581CF" w14:textId="77777777" w:rsidTr="00F015B3">
        <w:trPr>
          <w:cantSplit/>
          <w:trHeight w:val="163"/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4B611F" w14:textId="77777777" w:rsidR="00707A07" w:rsidRPr="00F015B3" w:rsidRDefault="00707A07" w:rsidP="00A138D6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lang w:val="es-CO"/>
              </w:rPr>
            </w:pPr>
            <w:r w:rsidRPr="00F015B3">
              <w:rPr>
                <w:rFonts w:ascii="Bookman Old Style" w:hAnsi="Bookman Old Style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82BDBB" w14:textId="1F183F5F" w:rsidR="00707A07" w:rsidRPr="00F015B3" w:rsidRDefault="00707A07" w:rsidP="00A138D6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lang w:val="es-CO"/>
              </w:rPr>
            </w:pPr>
            <w:r w:rsidRPr="00F015B3">
              <w:rPr>
                <w:rFonts w:ascii="Bookman Old Style" w:hAnsi="Bookman Old Style" w:cs="Arial"/>
                <w:b/>
                <w:bCs/>
                <w:sz w:val="22"/>
                <w:szCs w:val="22"/>
                <w:lang w:val="es-CO"/>
              </w:rPr>
              <w:t>Valor Total $</w:t>
            </w:r>
          </w:p>
        </w:tc>
      </w:tr>
      <w:tr w:rsidR="00707A07" w:rsidRPr="003B00CD" w14:paraId="3F48DF1C" w14:textId="77777777" w:rsidTr="00F015B3">
        <w:trPr>
          <w:cantSplit/>
          <w:trHeight w:val="158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1A2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>Personal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DE1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</w:p>
        </w:tc>
      </w:tr>
      <w:tr w:rsidR="00707A07" w:rsidRPr="003B00CD" w14:paraId="69A0BB05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FE00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>Equipo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C63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</w:p>
        </w:tc>
      </w:tr>
      <w:tr w:rsidR="00707A07" w:rsidRPr="003B00CD" w14:paraId="79FC2CE9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8C7A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lastRenderedPageBreak/>
              <w:t>Insumos y Materiales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FAC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</w:p>
        </w:tc>
      </w:tr>
      <w:tr w:rsidR="00707A07" w:rsidRPr="003B00CD" w14:paraId="07E6ADDD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E845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>Viajes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146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</w:p>
        </w:tc>
      </w:tr>
      <w:tr w:rsidR="00707A07" w:rsidRPr="003B00CD" w14:paraId="350D16A0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AC2F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>Servicios Técnicos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8FB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</w:p>
        </w:tc>
      </w:tr>
      <w:tr w:rsidR="00707A07" w:rsidRPr="003B00CD" w14:paraId="32BFC64D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243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>Construcciones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7D5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07A07" w:rsidRPr="003B00CD" w14:paraId="76A152C0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39FD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>Mantenimiento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A78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</w:p>
        </w:tc>
      </w:tr>
      <w:tr w:rsidR="00707A07" w:rsidRPr="003B00CD" w14:paraId="712DD631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82B1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 xml:space="preserve">Publicaciones y socialización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8FF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07A07" w:rsidRPr="003B00CD" w14:paraId="430E6536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018D" w14:textId="77777777" w:rsidR="00707A07" w:rsidRPr="003B00CD" w:rsidRDefault="00707A07" w:rsidP="00A138D6">
            <w:pPr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  <w:lang w:val="es-CO"/>
              </w:rPr>
              <w:t>Administración *(% valor del proyecto)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12F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s-CO"/>
              </w:rPr>
            </w:pPr>
          </w:p>
        </w:tc>
      </w:tr>
      <w:tr w:rsidR="00707A07" w:rsidRPr="003B00CD" w14:paraId="65EBBF0B" w14:textId="77777777" w:rsidTr="00F015B3">
        <w:trPr>
          <w:cantSplit/>
          <w:trHeight w:val="90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9FE" w14:textId="77777777" w:rsidR="00707A07" w:rsidRPr="003B00CD" w:rsidRDefault="00707A07" w:rsidP="003B00CD">
            <w:pPr>
              <w:pStyle w:val="Ttulo3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3B00CD">
              <w:rPr>
                <w:rFonts w:ascii="Bookman Old Style" w:hAnsi="Bookman Old Style" w:cs="Arial"/>
                <w:sz w:val="22"/>
                <w:szCs w:val="22"/>
              </w:rPr>
              <w:t>Totales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285" w14:textId="77777777" w:rsidR="00707A07" w:rsidRPr="003B00CD" w:rsidRDefault="00707A07" w:rsidP="003B00CD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200CE3F6" w14:textId="77777777" w:rsidR="00562749" w:rsidRPr="003B00CD" w:rsidRDefault="00562749" w:rsidP="003B00CD">
      <w:pPr>
        <w:jc w:val="both"/>
        <w:rPr>
          <w:rFonts w:ascii="Bookman Old Style" w:hAnsi="Bookman Old Style" w:cs="Arial"/>
          <w:sz w:val="22"/>
          <w:szCs w:val="22"/>
          <w:lang w:val="es-CO"/>
        </w:rPr>
      </w:pPr>
    </w:p>
    <w:p w14:paraId="29921B7A" w14:textId="77777777" w:rsidR="00562749" w:rsidRPr="003B00CD" w:rsidRDefault="00562749" w:rsidP="003E0801">
      <w:pPr>
        <w:ind w:left="708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3B00CD">
        <w:rPr>
          <w:rFonts w:ascii="Bookman Old Style" w:hAnsi="Bookman Old Style" w:cs="Arial"/>
          <w:sz w:val="22"/>
          <w:szCs w:val="22"/>
          <w:lang w:val="es-CO"/>
        </w:rPr>
        <w:t>* Hasta un 10% del valor del Proyecto.</w:t>
      </w:r>
    </w:p>
    <w:p w14:paraId="6108C3BB" w14:textId="77777777" w:rsidR="00A138D6" w:rsidRDefault="00A138D6" w:rsidP="003B00CD">
      <w:pPr>
        <w:jc w:val="both"/>
        <w:rPr>
          <w:rFonts w:ascii="Bookman Old Style" w:hAnsi="Bookman Old Style" w:cs="Arial"/>
          <w:color w:val="ED7D31" w:themeColor="accent2"/>
          <w:sz w:val="22"/>
          <w:szCs w:val="22"/>
          <w:lang w:val="es-CO"/>
        </w:rPr>
      </w:pPr>
    </w:p>
    <w:p w14:paraId="66E738AF" w14:textId="1414722E" w:rsidR="003B00CD" w:rsidRPr="00885964" w:rsidRDefault="00433E03" w:rsidP="003B00C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885964">
        <w:rPr>
          <w:rFonts w:ascii="Verdana" w:hAnsi="Verdana" w:cs="Arial"/>
          <w:b/>
          <w:bCs/>
          <w:sz w:val="22"/>
          <w:szCs w:val="22"/>
        </w:rPr>
        <w:t>1</w:t>
      </w:r>
      <w:r w:rsidR="008B5BF8" w:rsidRPr="00885964">
        <w:rPr>
          <w:rFonts w:ascii="Verdana" w:hAnsi="Verdana" w:cs="Arial"/>
          <w:b/>
          <w:bCs/>
          <w:sz w:val="22"/>
          <w:szCs w:val="22"/>
        </w:rPr>
        <w:t>3</w:t>
      </w:r>
      <w:r w:rsidRPr="00885964">
        <w:rPr>
          <w:rFonts w:ascii="Verdana" w:hAnsi="Verdana" w:cs="Arial"/>
          <w:b/>
          <w:bCs/>
          <w:sz w:val="22"/>
          <w:szCs w:val="22"/>
        </w:rPr>
        <w:t>. RESULTADOS ESPERADOS</w:t>
      </w:r>
      <w:r w:rsidR="00836C45" w:rsidRPr="00885964">
        <w:rPr>
          <w:rFonts w:ascii="Verdana" w:hAnsi="Verdana" w:cs="Arial"/>
          <w:b/>
          <w:bCs/>
          <w:sz w:val="22"/>
          <w:szCs w:val="22"/>
        </w:rPr>
        <w:t>:</w:t>
      </w:r>
      <w:r w:rsidR="00FC42CB" w:rsidRPr="00885964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0F25BA9C" w14:textId="77777777" w:rsidR="003B00CD" w:rsidRPr="003B00CD" w:rsidRDefault="003B00CD" w:rsidP="003B00CD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15108B8" w14:textId="5A69AB32" w:rsidR="00562749" w:rsidRPr="003B00CD" w:rsidRDefault="00562749" w:rsidP="003B00CD">
      <w:pPr>
        <w:ind w:firstLine="708"/>
        <w:jc w:val="both"/>
        <w:rPr>
          <w:rFonts w:ascii="Bookman Old Style" w:hAnsi="Bookman Old Style" w:cs="Arial"/>
          <w:bCs/>
          <w:i/>
          <w:sz w:val="22"/>
          <w:szCs w:val="22"/>
        </w:rPr>
      </w:pPr>
      <w:r w:rsidRPr="003B00CD">
        <w:rPr>
          <w:rFonts w:ascii="Bookman Old Style" w:hAnsi="Bookman Old Style" w:cs="Arial"/>
          <w:bCs/>
          <w:i/>
          <w:sz w:val="22"/>
          <w:szCs w:val="22"/>
        </w:rPr>
        <w:t xml:space="preserve">3 páginas: Arial 12, espacio sencillo </w:t>
      </w:r>
    </w:p>
    <w:p w14:paraId="5CC85176" w14:textId="77777777" w:rsidR="00562749" w:rsidRPr="003B00CD" w:rsidRDefault="00562749" w:rsidP="003B00CD">
      <w:pPr>
        <w:jc w:val="both"/>
        <w:rPr>
          <w:rFonts w:ascii="Bookman Old Style" w:hAnsi="Bookman Old Style" w:cs="Arial"/>
          <w:bCs/>
          <w:i/>
          <w:sz w:val="22"/>
          <w:szCs w:val="22"/>
        </w:rPr>
      </w:pPr>
    </w:p>
    <w:p w14:paraId="0BE9F4D0" w14:textId="77777777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3B00CD">
        <w:rPr>
          <w:rFonts w:ascii="Bookman Old Style" w:hAnsi="Bookman Old Style" w:cs="Arial"/>
          <w:i/>
          <w:iCs/>
          <w:sz w:val="22"/>
          <w:szCs w:val="22"/>
        </w:rPr>
        <w:t>Se debe referenciar los resultados medibles y cuantificables que se relacionan directamente con el cumplimiento de los objetivos del proyecto.</w:t>
      </w:r>
    </w:p>
    <w:p w14:paraId="296173FB" w14:textId="77777777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</w:p>
    <w:p w14:paraId="1AAB224D" w14:textId="77777777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3B00CD">
        <w:rPr>
          <w:rFonts w:ascii="Bookman Old Style" w:hAnsi="Bookman Old Style" w:cs="Arial"/>
          <w:i/>
          <w:iCs/>
          <w:sz w:val="22"/>
          <w:szCs w:val="22"/>
        </w:rPr>
        <w:t>Incluya brevemente el impacto de la implementación del proyecto a corto, mediano y largo plazo en el departamento del Tolima.</w:t>
      </w:r>
    </w:p>
    <w:p w14:paraId="324FADB4" w14:textId="77777777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</w:p>
    <w:p w14:paraId="35C7A20A" w14:textId="77777777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3B00CD">
        <w:rPr>
          <w:rFonts w:ascii="Bookman Old Style" w:hAnsi="Bookman Old Style" w:cs="Arial"/>
          <w:i/>
          <w:iCs/>
          <w:sz w:val="22"/>
          <w:szCs w:val="22"/>
        </w:rPr>
        <w:t xml:space="preserve">Se debe incluir una reflexión responsable sobre los efectos positivos o negativos, sobre el medio natural y la salud humana, de las actividades a realizar durante la ejecución del proyecto. </w:t>
      </w:r>
    </w:p>
    <w:p w14:paraId="46A036B2" w14:textId="77777777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</w:p>
    <w:p w14:paraId="0B5F1512" w14:textId="1289AC79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3B00CD">
        <w:rPr>
          <w:rFonts w:ascii="Bookman Old Style" w:hAnsi="Bookman Old Style" w:cs="Arial"/>
          <w:i/>
          <w:iCs/>
          <w:sz w:val="22"/>
          <w:szCs w:val="22"/>
        </w:rPr>
        <w:t xml:space="preserve">Adicionalmente, indique también el impacto en la generación de conocimiento y sus posibles aportes a las líneas de investigación y a los grupos de investigación de la Universidad del Tolima, publicadas en la </w:t>
      </w:r>
      <w:r w:rsidR="00BB0C58" w:rsidRPr="003B00CD">
        <w:rPr>
          <w:rFonts w:ascii="Bookman Old Style" w:hAnsi="Bookman Old Style" w:cs="Arial"/>
          <w:i/>
          <w:iCs/>
          <w:sz w:val="22"/>
          <w:szCs w:val="22"/>
        </w:rPr>
        <w:t>página</w:t>
      </w:r>
      <w:r w:rsidRPr="003B00CD">
        <w:rPr>
          <w:rFonts w:ascii="Bookman Old Style" w:hAnsi="Bookman Old Style" w:cs="Arial"/>
          <w:i/>
          <w:iCs/>
          <w:sz w:val="22"/>
          <w:szCs w:val="22"/>
        </w:rPr>
        <w:t xml:space="preserve"> institucional. </w:t>
      </w:r>
    </w:p>
    <w:p w14:paraId="59B8152D" w14:textId="77777777" w:rsidR="00562749" w:rsidRPr="003B00CD" w:rsidRDefault="00562749" w:rsidP="00A138D6">
      <w:pPr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3B00CD">
        <w:rPr>
          <w:rFonts w:ascii="Bookman Old Style" w:hAnsi="Bookman Old Style" w:cs="Arial"/>
          <w:sz w:val="22"/>
          <w:szCs w:val="22"/>
        </w:rPr>
        <w:t xml:space="preserve"> </w:t>
      </w:r>
    </w:p>
    <w:p w14:paraId="368E4C28" w14:textId="77777777" w:rsidR="00364F03" w:rsidRPr="005C5FBB" w:rsidRDefault="00BB0C58" w:rsidP="00364F03">
      <w:pPr>
        <w:ind w:left="708"/>
        <w:jc w:val="both"/>
        <w:rPr>
          <w:rFonts w:ascii="Bookman Old Style" w:hAnsi="Bookman Old Style"/>
          <w:i/>
          <w:iCs/>
          <w:sz w:val="22"/>
          <w:szCs w:val="22"/>
          <w:lang w:val="es-CO"/>
        </w:rPr>
      </w:pPr>
      <w:r w:rsidRPr="005C5FBB">
        <w:rPr>
          <w:rFonts w:ascii="Bookman Old Style" w:hAnsi="Bookman Old Style"/>
          <w:i/>
          <w:iCs/>
          <w:sz w:val="22"/>
          <w:szCs w:val="22"/>
          <w:lang w:val="es-CO"/>
        </w:rPr>
        <w:t xml:space="preserve">Líneas de investigación: </w:t>
      </w:r>
    </w:p>
    <w:p w14:paraId="0E220FD2" w14:textId="6F3CF82A" w:rsidR="00364F03" w:rsidRPr="005C5FBB" w:rsidRDefault="00305917" w:rsidP="00364F03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  <w:lang w:val="es-CO"/>
        </w:rPr>
      </w:pPr>
      <w:hyperlink r:id="rId7" w:history="1">
        <w:r w:rsidR="00364F03" w:rsidRPr="005C5FBB">
          <w:rPr>
            <w:rStyle w:val="Hipervnculo"/>
            <w:rFonts w:ascii="Bookman Old Style" w:hAnsi="Bookman Old Style" w:cs="Arial"/>
            <w:i/>
            <w:iCs/>
            <w:color w:val="auto"/>
            <w:sz w:val="22"/>
            <w:szCs w:val="22"/>
            <w:lang w:val="es-CO"/>
          </w:rPr>
          <w:t>http://investigaciones.ut.edu.co/lineas-de-investigacion.html</w:t>
        </w:r>
      </w:hyperlink>
    </w:p>
    <w:p w14:paraId="29E16C71" w14:textId="4BC5AD13" w:rsidR="00A138D6" w:rsidRPr="005C5FBB" w:rsidRDefault="00A138D6" w:rsidP="00A138D6">
      <w:pPr>
        <w:ind w:left="708"/>
        <w:jc w:val="both"/>
        <w:rPr>
          <w:rFonts w:ascii="Bookman Old Style" w:hAnsi="Bookman Old Style"/>
          <w:i/>
          <w:iCs/>
          <w:sz w:val="22"/>
          <w:szCs w:val="22"/>
          <w:lang w:val="es-CO"/>
        </w:rPr>
      </w:pPr>
    </w:p>
    <w:p w14:paraId="5E783059" w14:textId="1A2D0F5E" w:rsidR="00562749" w:rsidRPr="005C5FBB" w:rsidRDefault="00562749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  <w:lang w:val="es-CO"/>
        </w:rPr>
      </w:pPr>
    </w:p>
    <w:p w14:paraId="4DB33D99" w14:textId="506DE763" w:rsidR="00BB0C58" w:rsidRPr="005C5FBB" w:rsidRDefault="00BB0C58" w:rsidP="00A138D6">
      <w:pPr>
        <w:ind w:left="708"/>
        <w:jc w:val="both"/>
        <w:rPr>
          <w:rFonts w:ascii="Bookman Old Style" w:hAnsi="Bookman Old Style" w:cs="Arial"/>
          <w:i/>
          <w:iCs/>
          <w:sz w:val="22"/>
          <w:szCs w:val="22"/>
          <w:lang w:val="es-CO"/>
        </w:rPr>
      </w:pPr>
      <w:r w:rsidRPr="005C5FBB">
        <w:rPr>
          <w:rFonts w:ascii="Bookman Old Style" w:hAnsi="Bookman Old Style"/>
          <w:i/>
          <w:iCs/>
          <w:sz w:val="22"/>
          <w:szCs w:val="22"/>
          <w:lang w:val="es-CO"/>
        </w:rPr>
        <w:t>Grupos de investigación:</w:t>
      </w:r>
    </w:p>
    <w:p w14:paraId="6DC05EC0" w14:textId="64AAF489" w:rsidR="00364F03" w:rsidRPr="005C5FBB" w:rsidRDefault="00305917" w:rsidP="00364F03">
      <w:pPr>
        <w:ind w:firstLine="708"/>
        <w:jc w:val="both"/>
        <w:rPr>
          <w:rFonts w:ascii="Bookman Old Style" w:hAnsi="Bookman Old Style" w:cs="Arial"/>
          <w:i/>
          <w:iCs/>
          <w:sz w:val="22"/>
          <w:szCs w:val="22"/>
          <w:lang w:val="es-CO"/>
        </w:rPr>
      </w:pPr>
      <w:hyperlink r:id="rId8" w:tgtFrame="_blank" w:history="1">
        <w:r w:rsidR="00364F03" w:rsidRPr="005C5FBB">
          <w:rPr>
            <w:rStyle w:val="Hipervnculo"/>
            <w:rFonts w:ascii="Bookman Old Style" w:hAnsi="Bookman Old Style" w:cs="Arial"/>
            <w:i/>
            <w:iCs/>
            <w:color w:val="auto"/>
            <w:sz w:val="22"/>
            <w:szCs w:val="22"/>
            <w:lang w:val="es-CO"/>
          </w:rPr>
          <w:t>http://investigaciones.ut.edu.co/grupos-de-investigacion.html</w:t>
        </w:r>
      </w:hyperlink>
    </w:p>
    <w:sectPr w:rsidR="00364F03" w:rsidRPr="005C5FBB" w:rsidSect="0088596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2155" w:right="1701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A039" w14:textId="77777777" w:rsidR="00305917" w:rsidRDefault="00305917">
      <w:r>
        <w:separator/>
      </w:r>
    </w:p>
  </w:endnote>
  <w:endnote w:type="continuationSeparator" w:id="0">
    <w:p w14:paraId="0271FFA5" w14:textId="77777777" w:rsidR="00305917" w:rsidRDefault="0030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EEFA" w14:textId="77777777" w:rsidR="004635A9" w:rsidRPr="004635A9" w:rsidRDefault="004635A9" w:rsidP="004635A9">
    <w:pPr>
      <w:pStyle w:val="Piedepgina"/>
      <w:jc w:val="right"/>
      <w:rPr>
        <w:rFonts w:ascii="Bookman Old Style" w:hAnsi="Bookman Old Style"/>
        <w:b/>
        <w:bCs/>
        <w:sz w:val="20"/>
        <w:szCs w:val="20"/>
        <w:lang w:val="es-MX"/>
      </w:rPr>
    </w:pPr>
  </w:p>
  <w:p w14:paraId="48C8F0F7" w14:textId="0C339D65" w:rsidR="004635A9" w:rsidRPr="004635A9" w:rsidRDefault="004635A9" w:rsidP="004635A9">
    <w:pPr>
      <w:pStyle w:val="Piedepgina"/>
      <w:jc w:val="right"/>
      <w:rPr>
        <w:rFonts w:ascii="Bookman Old Style" w:hAnsi="Bookman Old Style"/>
        <w:sz w:val="20"/>
        <w:szCs w:val="20"/>
        <w:lang w:val="es-MX"/>
      </w:rPr>
    </w:pPr>
    <w:r w:rsidRPr="004635A9">
      <w:rPr>
        <w:rFonts w:ascii="Bookman Old Style" w:hAnsi="Bookman Old Style"/>
        <w:b/>
        <w:bCs/>
        <w:sz w:val="20"/>
        <w:szCs w:val="20"/>
        <w:lang w:val="es-MX"/>
      </w:rPr>
      <w:t>Formato revisado y aprobado por:</w:t>
    </w:r>
    <w:r w:rsidRPr="004635A9">
      <w:rPr>
        <w:rFonts w:ascii="Bookman Old Style" w:hAnsi="Bookman Old Style"/>
        <w:sz w:val="20"/>
        <w:szCs w:val="20"/>
        <w:lang w:val="es-MX"/>
      </w:rPr>
      <w:t xml:space="preserve"> </w:t>
    </w:r>
  </w:p>
  <w:p w14:paraId="5FD10B05" w14:textId="77777777" w:rsidR="004635A9" w:rsidRPr="004635A9" w:rsidRDefault="004635A9" w:rsidP="004635A9">
    <w:pPr>
      <w:pStyle w:val="Piedepgina"/>
      <w:jc w:val="right"/>
      <w:rPr>
        <w:rFonts w:ascii="Bookman Old Style" w:hAnsi="Bookman Old Style"/>
        <w:sz w:val="20"/>
        <w:szCs w:val="20"/>
        <w:lang w:val="es-MX"/>
      </w:rPr>
    </w:pPr>
    <w:r w:rsidRPr="004635A9">
      <w:rPr>
        <w:rFonts w:ascii="Bookman Old Style" w:hAnsi="Bookman Old Style"/>
        <w:sz w:val="20"/>
        <w:szCs w:val="20"/>
        <w:lang w:val="es-MX"/>
      </w:rPr>
      <w:tab/>
      <w:t>Dirección de Investigaciones</w:t>
    </w:r>
  </w:p>
  <w:p w14:paraId="71A0B01B" w14:textId="77777777" w:rsidR="004635A9" w:rsidRPr="004635A9" w:rsidRDefault="004635A9" w:rsidP="004635A9">
    <w:pPr>
      <w:pStyle w:val="Piedepgina"/>
      <w:jc w:val="right"/>
      <w:rPr>
        <w:rFonts w:ascii="Bookman Old Style" w:hAnsi="Bookman Old Style"/>
        <w:sz w:val="20"/>
        <w:szCs w:val="20"/>
        <w:lang w:val="es-MX"/>
      </w:rPr>
    </w:pPr>
    <w:r w:rsidRPr="004635A9">
      <w:rPr>
        <w:rFonts w:ascii="Bookman Old Style" w:hAnsi="Bookman Old Style"/>
        <w:sz w:val="20"/>
        <w:szCs w:val="20"/>
        <w:lang w:val="es-MX"/>
      </w:rPr>
      <w:t>Vicerrectoría de Investigación, Creación, Innovación, Extensión y Proyección Social</w:t>
    </w:r>
  </w:p>
  <w:p w14:paraId="322D615B" w14:textId="77777777" w:rsidR="004635A9" w:rsidRPr="004635A9" w:rsidRDefault="004635A9" w:rsidP="004635A9">
    <w:pPr>
      <w:pStyle w:val="Piedepgina"/>
      <w:jc w:val="center"/>
      <w:rPr>
        <w:rFonts w:ascii="Bookman Old Style" w:hAnsi="Bookman Old Style"/>
        <w:sz w:val="20"/>
        <w:szCs w:val="20"/>
      </w:rPr>
    </w:pPr>
  </w:p>
  <w:p w14:paraId="13A4C591" w14:textId="5A7C88B5" w:rsidR="004635A9" w:rsidRPr="004635A9" w:rsidRDefault="004635A9" w:rsidP="004635A9">
    <w:pPr>
      <w:pStyle w:val="Piedepgina"/>
      <w:jc w:val="center"/>
      <w:rPr>
        <w:rFonts w:ascii="Bookman Old Style" w:hAnsi="Bookman Old Style"/>
        <w:sz w:val="20"/>
        <w:szCs w:val="20"/>
      </w:rPr>
    </w:pPr>
    <w:r w:rsidRPr="004635A9">
      <w:rPr>
        <w:rFonts w:ascii="Bookman Old Style" w:hAnsi="Bookman Old Style"/>
        <w:sz w:val="20"/>
        <w:szCs w:val="20"/>
      </w:rPr>
      <w:t xml:space="preserve">Página </w:t>
    </w:r>
    <w:r w:rsidRPr="004635A9">
      <w:rPr>
        <w:rFonts w:ascii="Bookman Old Style" w:hAnsi="Bookman Old Style"/>
        <w:b/>
        <w:bCs/>
        <w:sz w:val="20"/>
        <w:szCs w:val="20"/>
      </w:rPr>
      <w:fldChar w:fldCharType="begin"/>
    </w:r>
    <w:r w:rsidRPr="004635A9">
      <w:rPr>
        <w:rFonts w:ascii="Bookman Old Style" w:hAnsi="Bookman Old Style"/>
        <w:b/>
        <w:bCs/>
        <w:sz w:val="20"/>
        <w:szCs w:val="20"/>
      </w:rPr>
      <w:instrText>PAGE  \* Arabic  \* MERGEFORMAT</w:instrText>
    </w:r>
    <w:r w:rsidRPr="004635A9">
      <w:rPr>
        <w:rFonts w:ascii="Bookman Old Style" w:hAnsi="Bookman Old Style"/>
        <w:b/>
        <w:bCs/>
        <w:sz w:val="20"/>
        <w:szCs w:val="20"/>
      </w:rPr>
      <w:fldChar w:fldCharType="separate"/>
    </w:r>
    <w:r w:rsidRPr="004635A9">
      <w:rPr>
        <w:rFonts w:ascii="Bookman Old Style" w:hAnsi="Bookman Old Style"/>
        <w:b/>
        <w:bCs/>
        <w:sz w:val="20"/>
        <w:szCs w:val="20"/>
      </w:rPr>
      <w:t>2</w:t>
    </w:r>
    <w:r w:rsidRPr="004635A9">
      <w:rPr>
        <w:rFonts w:ascii="Bookman Old Style" w:hAnsi="Bookman Old Style"/>
        <w:b/>
        <w:bCs/>
        <w:sz w:val="20"/>
        <w:szCs w:val="20"/>
      </w:rPr>
      <w:fldChar w:fldCharType="end"/>
    </w:r>
    <w:r w:rsidRPr="004635A9">
      <w:rPr>
        <w:rFonts w:ascii="Bookman Old Style" w:hAnsi="Bookman Old Style"/>
        <w:sz w:val="20"/>
        <w:szCs w:val="20"/>
      </w:rPr>
      <w:t xml:space="preserve"> de </w:t>
    </w:r>
    <w:r w:rsidRPr="004635A9">
      <w:rPr>
        <w:rFonts w:ascii="Bookman Old Style" w:hAnsi="Bookman Old Style"/>
        <w:b/>
        <w:bCs/>
        <w:sz w:val="20"/>
        <w:szCs w:val="20"/>
      </w:rPr>
      <w:fldChar w:fldCharType="begin"/>
    </w:r>
    <w:r w:rsidRPr="004635A9">
      <w:rPr>
        <w:rFonts w:ascii="Bookman Old Style" w:hAnsi="Bookman Old Style"/>
        <w:b/>
        <w:bCs/>
        <w:sz w:val="20"/>
        <w:szCs w:val="20"/>
      </w:rPr>
      <w:instrText>NUMPAGES  \* Arabic  \* MERGEFORMAT</w:instrText>
    </w:r>
    <w:r w:rsidRPr="004635A9">
      <w:rPr>
        <w:rFonts w:ascii="Bookman Old Style" w:hAnsi="Bookman Old Style"/>
        <w:b/>
        <w:bCs/>
        <w:sz w:val="20"/>
        <w:szCs w:val="20"/>
      </w:rPr>
      <w:fldChar w:fldCharType="separate"/>
    </w:r>
    <w:r w:rsidRPr="004635A9">
      <w:rPr>
        <w:rFonts w:ascii="Bookman Old Style" w:hAnsi="Bookman Old Style"/>
        <w:b/>
        <w:bCs/>
        <w:sz w:val="20"/>
        <w:szCs w:val="20"/>
      </w:rPr>
      <w:t>2</w:t>
    </w:r>
    <w:r w:rsidRPr="004635A9">
      <w:rPr>
        <w:rFonts w:ascii="Bookman Old Style" w:hAnsi="Bookman Old Style"/>
        <w:b/>
        <w:bCs/>
        <w:sz w:val="20"/>
        <w:szCs w:val="20"/>
      </w:rPr>
      <w:fldChar w:fldCharType="end"/>
    </w:r>
  </w:p>
  <w:p w14:paraId="024B3CAA" w14:textId="77777777" w:rsidR="004635A9" w:rsidRPr="004635A9" w:rsidRDefault="004635A9" w:rsidP="004635A9">
    <w:pPr>
      <w:pStyle w:val="Piedepgina"/>
      <w:jc w:val="center"/>
      <w:rPr>
        <w:rFonts w:ascii="Bookman Old Style" w:hAnsi="Bookman Old Style"/>
        <w:sz w:val="20"/>
        <w:szCs w:val="20"/>
      </w:rPr>
    </w:pPr>
  </w:p>
  <w:p w14:paraId="42AB6FF5" w14:textId="77777777" w:rsidR="009A1A50" w:rsidRDefault="009A1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8A1A" w14:textId="77777777" w:rsidR="00305917" w:rsidRDefault="00305917">
      <w:r>
        <w:separator/>
      </w:r>
    </w:p>
  </w:footnote>
  <w:footnote w:type="continuationSeparator" w:id="0">
    <w:p w14:paraId="1AC62E45" w14:textId="77777777" w:rsidR="00305917" w:rsidRDefault="0030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032F" w14:textId="3C2CF993" w:rsidR="00885964" w:rsidRDefault="00885964">
    <w:pPr>
      <w:pStyle w:val="Encabezado"/>
    </w:pPr>
    <w:r>
      <w:rPr>
        <w:noProof/>
      </w:rPr>
      <w:pict w14:anchorId="246F5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47688" o:spid="_x0000_s2052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hoja carta N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E8EF" w14:textId="271C957C" w:rsidR="009A1A50" w:rsidRPr="00885964" w:rsidRDefault="00885964" w:rsidP="009A1A50">
    <w:pPr>
      <w:jc w:val="center"/>
      <w:rPr>
        <w:rFonts w:asciiTheme="minorHAnsi" w:hAnsiTheme="minorHAnsi" w:cstheme="minorHAnsi"/>
        <w:b/>
        <w:bCs/>
      </w:rPr>
    </w:pPr>
    <w:r w:rsidRPr="00885964">
      <w:rPr>
        <w:rFonts w:asciiTheme="minorHAnsi" w:hAnsiTheme="minorHAnsi" w:cstheme="minorHAnsi"/>
        <w:noProof/>
        <w:color w:val="FF0000"/>
        <w:sz w:val="36"/>
        <w:szCs w:val="36"/>
      </w:rPr>
      <w:pict w14:anchorId="22264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85.05pt;margin-top:-125.9pt;width:612pt;height:11in;z-index:-251656192;mso-position-horizontal-relative:margin;mso-position-vertical-relative:margin" o:allowincell="f">
          <v:imagedata r:id="rId1" o:title="carta sola 2"/>
          <w10:wrap anchorx="margin" anchory="margin"/>
        </v:shape>
      </w:pict>
    </w:r>
    <w:r w:rsidRPr="00885964">
      <w:rPr>
        <w:rFonts w:asciiTheme="minorHAnsi" w:hAnsiTheme="minorHAnsi" w:cstheme="minorHAnsi"/>
        <w:noProof/>
        <w:color w:val="FF0000"/>
        <w:sz w:val="40"/>
        <w:szCs w:val="40"/>
      </w:rPr>
      <w:pict w14:anchorId="6D0E7812">
        <v:shape id="WordPictureWatermark290547689" o:spid="_x0000_s2053" type="#_x0000_t75" style="position:absolute;left:0;text-align:left;margin-left:0;margin-top:0;width:612pt;height:11in;z-index:-251653120;mso-position-horizontal:center;mso-position-horizontal-relative:margin;mso-position-vertical:center;mso-position-vertical-relative:margin" o:allowincell="f">
          <v:imagedata r:id="rId2" o:title="hoja carta NF"/>
        </v:shape>
      </w:pict>
    </w:r>
    <w:r w:rsidR="009A1A50" w:rsidRPr="00885964">
      <w:rPr>
        <w:rFonts w:asciiTheme="minorHAnsi" w:hAnsiTheme="minorHAnsi" w:cstheme="minorHAnsi"/>
        <w:b/>
        <w:bCs/>
        <w:color w:val="FF0000"/>
        <w:sz w:val="40"/>
        <w:szCs w:val="40"/>
      </w:rPr>
      <w:t>Universidad del Tolima</w:t>
    </w:r>
  </w:p>
  <w:p w14:paraId="753BD73D" w14:textId="77777777" w:rsidR="009A1A50" w:rsidRPr="00885964" w:rsidRDefault="009A1A50" w:rsidP="009A1A50">
    <w:pPr>
      <w:jc w:val="center"/>
      <w:rPr>
        <w:rFonts w:asciiTheme="minorHAnsi" w:hAnsiTheme="minorHAnsi" w:cstheme="minorHAnsi"/>
        <w:b/>
        <w:bCs/>
      </w:rPr>
    </w:pPr>
    <w:r w:rsidRPr="00885964">
      <w:rPr>
        <w:rFonts w:asciiTheme="minorHAnsi" w:hAnsiTheme="minorHAnsi" w:cstheme="minorHAnsi"/>
        <w:b/>
        <w:bCs/>
      </w:rPr>
      <w:t xml:space="preserve">Convocatoria Pública de Méritos </w:t>
    </w:r>
  </w:p>
  <w:p w14:paraId="13BD24C4" w14:textId="77777777" w:rsidR="009A1A50" w:rsidRPr="00885964" w:rsidRDefault="009A1A50" w:rsidP="009A1A50">
    <w:pPr>
      <w:jc w:val="center"/>
      <w:rPr>
        <w:rFonts w:asciiTheme="minorHAnsi" w:hAnsiTheme="minorHAnsi" w:cstheme="minorHAnsi"/>
        <w:b/>
        <w:bCs/>
      </w:rPr>
    </w:pPr>
    <w:r w:rsidRPr="00885964">
      <w:rPr>
        <w:rFonts w:asciiTheme="minorHAnsi" w:hAnsiTheme="minorHAnsi" w:cstheme="minorHAnsi"/>
        <w:b/>
        <w:bCs/>
      </w:rPr>
      <w:t>para la selección de profesores de Planta 2024</w:t>
    </w:r>
  </w:p>
  <w:p w14:paraId="5A38325E" w14:textId="77777777" w:rsidR="009A1A50" w:rsidRDefault="009A1A50" w:rsidP="009A1A50">
    <w:pPr>
      <w:jc w:val="center"/>
      <w:rPr>
        <w:rFonts w:ascii="Bookman Old Style" w:hAnsi="Bookman Old Style" w:cs="Arial"/>
        <w:b/>
        <w:bCs/>
      </w:rPr>
    </w:pPr>
  </w:p>
  <w:p w14:paraId="38F11EB5" w14:textId="469C065B" w:rsidR="009A1A50" w:rsidRPr="00885964" w:rsidRDefault="009A1A50" w:rsidP="009A1A50">
    <w:pPr>
      <w:jc w:val="center"/>
      <w:rPr>
        <w:rFonts w:asciiTheme="minorHAnsi" w:hAnsiTheme="minorHAnsi" w:cstheme="minorHAnsi"/>
        <w:b/>
        <w:bCs/>
        <w:color w:val="FF5B5B"/>
        <w:sz w:val="28"/>
        <w:szCs w:val="28"/>
      </w:rPr>
    </w:pPr>
    <w:r w:rsidRPr="00885964">
      <w:rPr>
        <w:rFonts w:asciiTheme="minorHAnsi" w:hAnsiTheme="minorHAnsi" w:cstheme="minorHAnsi"/>
        <w:b/>
        <w:bCs/>
        <w:color w:val="FF5B5B"/>
        <w:sz w:val="28"/>
        <w:szCs w:val="28"/>
      </w:rPr>
      <w:t>Propuesta Prueba de Investigación - Creación</w:t>
    </w:r>
  </w:p>
  <w:p w14:paraId="145F753F" w14:textId="1533E870" w:rsidR="009A1A50" w:rsidRDefault="009A1A50" w:rsidP="009A1A50">
    <w:pPr>
      <w:pStyle w:val="Encabezado"/>
      <w:tabs>
        <w:tab w:val="clear" w:pos="4419"/>
        <w:tab w:val="clear" w:pos="8838"/>
        <w:tab w:val="left" w:pos="1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A1F" w14:textId="584A10B0" w:rsidR="00885964" w:rsidRDefault="00885964">
    <w:pPr>
      <w:pStyle w:val="Encabezado"/>
    </w:pPr>
    <w:r>
      <w:rPr>
        <w:noProof/>
      </w:rPr>
      <w:pict w14:anchorId="2C6F1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47687" o:spid="_x0000_s2051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hoja carta N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7A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015388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6463FD4"/>
    <w:multiLevelType w:val="hybridMultilevel"/>
    <w:tmpl w:val="0A64123E"/>
    <w:lvl w:ilvl="0" w:tplc="0C0A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073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8A63C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2B6616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4A8099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8E45C6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F29026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B8B0D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CBA75B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42C1EE9"/>
    <w:multiLevelType w:val="hybridMultilevel"/>
    <w:tmpl w:val="534AD198"/>
    <w:lvl w:ilvl="0" w:tplc="31EA4DC0">
      <w:start w:val="1"/>
      <w:numFmt w:val="bullet"/>
      <w:lvlText w:val=""/>
      <w:lvlJc w:val="left"/>
      <w:rPr>
        <w:rFonts w:ascii="Symbol" w:hAnsi="Symbol" w:hint="default"/>
        <w:color w:val="FFC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2352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C5C24B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EB40F5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EC47EF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F3F582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50B6101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46A3BE2"/>
    <w:multiLevelType w:val="hybridMultilevel"/>
    <w:tmpl w:val="BBE855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54F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5961F6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A147D2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4781529"/>
    <w:multiLevelType w:val="singleLevel"/>
    <w:tmpl w:val="573AC8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23" w15:restartNumberingAfterBreak="0">
    <w:nsid w:val="663D71A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E480A4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7084CD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7D60FD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B60775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C3378E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E3D2B4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1"/>
  </w:num>
  <w:num w:numId="5">
    <w:abstractNumId w:val="21"/>
  </w:num>
  <w:num w:numId="6">
    <w:abstractNumId w:val="8"/>
  </w:num>
  <w:num w:numId="7">
    <w:abstractNumId w:val="5"/>
  </w:num>
  <w:num w:numId="8">
    <w:abstractNumId w:val="25"/>
  </w:num>
  <w:num w:numId="9">
    <w:abstractNumId w:val="19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20"/>
  </w:num>
  <w:num w:numId="15">
    <w:abstractNumId w:val="17"/>
  </w:num>
  <w:num w:numId="16">
    <w:abstractNumId w:val="6"/>
  </w:num>
  <w:num w:numId="17">
    <w:abstractNumId w:val="3"/>
  </w:num>
  <w:num w:numId="18">
    <w:abstractNumId w:val="0"/>
  </w:num>
  <w:num w:numId="19">
    <w:abstractNumId w:val="29"/>
  </w:num>
  <w:num w:numId="20">
    <w:abstractNumId w:val="28"/>
  </w:num>
  <w:num w:numId="21">
    <w:abstractNumId w:val="9"/>
  </w:num>
  <w:num w:numId="22">
    <w:abstractNumId w:val="22"/>
  </w:num>
  <w:num w:numId="23">
    <w:abstractNumId w:val="27"/>
  </w:num>
  <w:num w:numId="24">
    <w:abstractNumId w:val="24"/>
  </w:num>
  <w:num w:numId="25">
    <w:abstractNumId w:val="12"/>
  </w:num>
  <w:num w:numId="26">
    <w:abstractNumId w:val="26"/>
  </w:num>
  <w:num w:numId="27">
    <w:abstractNumId w:val="16"/>
  </w:num>
  <w:num w:numId="28">
    <w:abstractNumId w:val="15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4F"/>
    <w:rsid w:val="00001606"/>
    <w:rsid w:val="000140B5"/>
    <w:rsid w:val="00023AF5"/>
    <w:rsid w:val="00025DD3"/>
    <w:rsid w:val="00044B02"/>
    <w:rsid w:val="000637E5"/>
    <w:rsid w:val="000651AD"/>
    <w:rsid w:val="00065465"/>
    <w:rsid w:val="000709CA"/>
    <w:rsid w:val="0008301B"/>
    <w:rsid w:val="0009453C"/>
    <w:rsid w:val="00095E78"/>
    <w:rsid w:val="000A7461"/>
    <w:rsid w:val="000D5718"/>
    <w:rsid w:val="000E5204"/>
    <w:rsid w:val="000F26C2"/>
    <w:rsid w:val="000F4EA3"/>
    <w:rsid w:val="001003BF"/>
    <w:rsid w:val="00104A43"/>
    <w:rsid w:val="00114D34"/>
    <w:rsid w:val="0011740A"/>
    <w:rsid w:val="00124533"/>
    <w:rsid w:val="001328CF"/>
    <w:rsid w:val="001507E4"/>
    <w:rsid w:val="00151409"/>
    <w:rsid w:val="0015521B"/>
    <w:rsid w:val="00197FAC"/>
    <w:rsid w:val="001C6001"/>
    <w:rsid w:val="001D6163"/>
    <w:rsid w:val="00227813"/>
    <w:rsid w:val="0024605E"/>
    <w:rsid w:val="00246849"/>
    <w:rsid w:val="00247D77"/>
    <w:rsid w:val="00255546"/>
    <w:rsid w:val="00262960"/>
    <w:rsid w:val="00270B81"/>
    <w:rsid w:val="002875DD"/>
    <w:rsid w:val="00293417"/>
    <w:rsid w:val="002B12DC"/>
    <w:rsid w:val="002B1795"/>
    <w:rsid w:val="002C7651"/>
    <w:rsid w:val="002E760D"/>
    <w:rsid w:val="002F090A"/>
    <w:rsid w:val="002F1F85"/>
    <w:rsid w:val="00305917"/>
    <w:rsid w:val="00322E70"/>
    <w:rsid w:val="0032348A"/>
    <w:rsid w:val="0032469A"/>
    <w:rsid w:val="00327D34"/>
    <w:rsid w:val="00330731"/>
    <w:rsid w:val="00330F64"/>
    <w:rsid w:val="00331EE2"/>
    <w:rsid w:val="00346D8C"/>
    <w:rsid w:val="003566A2"/>
    <w:rsid w:val="00364F03"/>
    <w:rsid w:val="00377034"/>
    <w:rsid w:val="00384E2A"/>
    <w:rsid w:val="00395253"/>
    <w:rsid w:val="003A2A0D"/>
    <w:rsid w:val="003A763B"/>
    <w:rsid w:val="003A77AE"/>
    <w:rsid w:val="003B00CD"/>
    <w:rsid w:val="003C09E2"/>
    <w:rsid w:val="003E0801"/>
    <w:rsid w:val="004043D5"/>
    <w:rsid w:val="00405461"/>
    <w:rsid w:val="00433E03"/>
    <w:rsid w:val="00444A24"/>
    <w:rsid w:val="004635A9"/>
    <w:rsid w:val="0047598A"/>
    <w:rsid w:val="00486E2D"/>
    <w:rsid w:val="004A0AE8"/>
    <w:rsid w:val="004C3ABB"/>
    <w:rsid w:val="004D37AD"/>
    <w:rsid w:val="004E5726"/>
    <w:rsid w:val="00506EC0"/>
    <w:rsid w:val="005621C9"/>
    <w:rsid w:val="00562749"/>
    <w:rsid w:val="00596479"/>
    <w:rsid w:val="005A0429"/>
    <w:rsid w:val="005B0CA5"/>
    <w:rsid w:val="005B401D"/>
    <w:rsid w:val="005C5FBB"/>
    <w:rsid w:val="005E20F3"/>
    <w:rsid w:val="005E5F4E"/>
    <w:rsid w:val="005F7C1C"/>
    <w:rsid w:val="00611063"/>
    <w:rsid w:val="00613810"/>
    <w:rsid w:val="0061441B"/>
    <w:rsid w:val="006154CD"/>
    <w:rsid w:val="00615B81"/>
    <w:rsid w:val="006235BA"/>
    <w:rsid w:val="0063198B"/>
    <w:rsid w:val="006377E3"/>
    <w:rsid w:val="0064574F"/>
    <w:rsid w:val="00646833"/>
    <w:rsid w:val="00656896"/>
    <w:rsid w:val="0066536E"/>
    <w:rsid w:val="00677F86"/>
    <w:rsid w:val="00695E68"/>
    <w:rsid w:val="006B152D"/>
    <w:rsid w:val="006B16A7"/>
    <w:rsid w:val="006C5782"/>
    <w:rsid w:val="006D1A32"/>
    <w:rsid w:val="006D3A8F"/>
    <w:rsid w:val="006E1A55"/>
    <w:rsid w:val="0070403C"/>
    <w:rsid w:val="007057C1"/>
    <w:rsid w:val="00707A07"/>
    <w:rsid w:val="007104BB"/>
    <w:rsid w:val="0072098B"/>
    <w:rsid w:val="00765E1D"/>
    <w:rsid w:val="00770E85"/>
    <w:rsid w:val="007861D0"/>
    <w:rsid w:val="007B19EA"/>
    <w:rsid w:val="007B540E"/>
    <w:rsid w:val="007B6F46"/>
    <w:rsid w:val="007E59C8"/>
    <w:rsid w:val="0080607C"/>
    <w:rsid w:val="00815513"/>
    <w:rsid w:val="00830CB4"/>
    <w:rsid w:val="00836C45"/>
    <w:rsid w:val="008636F2"/>
    <w:rsid w:val="00885964"/>
    <w:rsid w:val="008A2081"/>
    <w:rsid w:val="008A672D"/>
    <w:rsid w:val="008B1B3D"/>
    <w:rsid w:val="008B5BF8"/>
    <w:rsid w:val="008E1B45"/>
    <w:rsid w:val="008E2BF6"/>
    <w:rsid w:val="009116C5"/>
    <w:rsid w:val="00913073"/>
    <w:rsid w:val="009142F0"/>
    <w:rsid w:val="00916331"/>
    <w:rsid w:val="00921FE7"/>
    <w:rsid w:val="00925995"/>
    <w:rsid w:val="00933DFF"/>
    <w:rsid w:val="009405E1"/>
    <w:rsid w:val="00941134"/>
    <w:rsid w:val="00955C88"/>
    <w:rsid w:val="00985482"/>
    <w:rsid w:val="009867F7"/>
    <w:rsid w:val="009872B3"/>
    <w:rsid w:val="00987EAD"/>
    <w:rsid w:val="009A1A50"/>
    <w:rsid w:val="009A42B0"/>
    <w:rsid w:val="009B02DE"/>
    <w:rsid w:val="009B7395"/>
    <w:rsid w:val="009C4305"/>
    <w:rsid w:val="009D7A1B"/>
    <w:rsid w:val="009E2C83"/>
    <w:rsid w:val="009E6013"/>
    <w:rsid w:val="009F6C46"/>
    <w:rsid w:val="00A05D87"/>
    <w:rsid w:val="00A13762"/>
    <w:rsid w:val="00A138D6"/>
    <w:rsid w:val="00A214C9"/>
    <w:rsid w:val="00A229E7"/>
    <w:rsid w:val="00A2409B"/>
    <w:rsid w:val="00A322CC"/>
    <w:rsid w:val="00A42371"/>
    <w:rsid w:val="00A43B94"/>
    <w:rsid w:val="00A45773"/>
    <w:rsid w:val="00A672EE"/>
    <w:rsid w:val="00A72232"/>
    <w:rsid w:val="00A969F1"/>
    <w:rsid w:val="00AA246C"/>
    <w:rsid w:val="00AA2DC1"/>
    <w:rsid w:val="00AA4299"/>
    <w:rsid w:val="00AB760A"/>
    <w:rsid w:val="00AC6DE9"/>
    <w:rsid w:val="00AE48D6"/>
    <w:rsid w:val="00AF5DA6"/>
    <w:rsid w:val="00B026EF"/>
    <w:rsid w:val="00B1161D"/>
    <w:rsid w:val="00B1347E"/>
    <w:rsid w:val="00B26357"/>
    <w:rsid w:val="00B26742"/>
    <w:rsid w:val="00B31C45"/>
    <w:rsid w:val="00B36431"/>
    <w:rsid w:val="00B40A84"/>
    <w:rsid w:val="00B44F52"/>
    <w:rsid w:val="00B60EB5"/>
    <w:rsid w:val="00B64D81"/>
    <w:rsid w:val="00B65B4F"/>
    <w:rsid w:val="00B75181"/>
    <w:rsid w:val="00BA2264"/>
    <w:rsid w:val="00BA31F6"/>
    <w:rsid w:val="00BB02F4"/>
    <w:rsid w:val="00BB0C58"/>
    <w:rsid w:val="00BD1ED3"/>
    <w:rsid w:val="00BE5532"/>
    <w:rsid w:val="00C06160"/>
    <w:rsid w:val="00C074ED"/>
    <w:rsid w:val="00C122AE"/>
    <w:rsid w:val="00C13210"/>
    <w:rsid w:val="00C40169"/>
    <w:rsid w:val="00C459E3"/>
    <w:rsid w:val="00C46436"/>
    <w:rsid w:val="00C50B2B"/>
    <w:rsid w:val="00C56DAC"/>
    <w:rsid w:val="00C657D1"/>
    <w:rsid w:val="00C93387"/>
    <w:rsid w:val="00C95DDF"/>
    <w:rsid w:val="00CA4B0D"/>
    <w:rsid w:val="00CA768D"/>
    <w:rsid w:val="00CC2058"/>
    <w:rsid w:val="00CF4EF3"/>
    <w:rsid w:val="00D27EDD"/>
    <w:rsid w:val="00D45912"/>
    <w:rsid w:val="00D47934"/>
    <w:rsid w:val="00D5435B"/>
    <w:rsid w:val="00D63C96"/>
    <w:rsid w:val="00D76EA1"/>
    <w:rsid w:val="00D80122"/>
    <w:rsid w:val="00D80AE8"/>
    <w:rsid w:val="00D86382"/>
    <w:rsid w:val="00DB4F1C"/>
    <w:rsid w:val="00DC4EC7"/>
    <w:rsid w:val="00DD42C4"/>
    <w:rsid w:val="00DE5F9D"/>
    <w:rsid w:val="00E04A47"/>
    <w:rsid w:val="00E2134A"/>
    <w:rsid w:val="00E23F42"/>
    <w:rsid w:val="00E24CD1"/>
    <w:rsid w:val="00E41883"/>
    <w:rsid w:val="00E47BF8"/>
    <w:rsid w:val="00E47E30"/>
    <w:rsid w:val="00E5212E"/>
    <w:rsid w:val="00E52779"/>
    <w:rsid w:val="00E54F23"/>
    <w:rsid w:val="00E55A9D"/>
    <w:rsid w:val="00E65081"/>
    <w:rsid w:val="00E809E3"/>
    <w:rsid w:val="00E85540"/>
    <w:rsid w:val="00E863E3"/>
    <w:rsid w:val="00EB03EA"/>
    <w:rsid w:val="00EC32BA"/>
    <w:rsid w:val="00EC5E06"/>
    <w:rsid w:val="00ED34D6"/>
    <w:rsid w:val="00ED4196"/>
    <w:rsid w:val="00ED441B"/>
    <w:rsid w:val="00EE38AF"/>
    <w:rsid w:val="00F015B3"/>
    <w:rsid w:val="00F0392F"/>
    <w:rsid w:val="00F20143"/>
    <w:rsid w:val="00F2217A"/>
    <w:rsid w:val="00F253E2"/>
    <w:rsid w:val="00F670C3"/>
    <w:rsid w:val="00F8541E"/>
    <w:rsid w:val="00FB5921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523600"/>
  <w15:chartTrackingRefBased/>
  <w15:docId w15:val="{075A9B29-3757-4D60-A7AF-72C43423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8"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sz w:val="20"/>
      <w:szCs w:val="20"/>
      <w:lang w:val="es-CO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autoSpaceDE w:val="0"/>
      <w:autoSpaceDN w:val="0"/>
      <w:jc w:val="both"/>
    </w:pPr>
    <w:rPr>
      <w:rFonts w:ascii="Arial" w:hAnsi="Arial" w:cs="Arial"/>
      <w:lang w:val="es-CO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  <w:rsid w:val="005E20F3"/>
  </w:style>
  <w:style w:type="character" w:customStyle="1" w:styleId="EncabezadoCar">
    <w:name w:val="Encabezado Car"/>
    <w:link w:val="Encabezado"/>
    <w:rsid w:val="000F26C2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562749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F2014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0C5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64F03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A1A5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igaciones.ut.edu.co/grupos-de-investigac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vestigaciones.ut.edu.co/lineas-de-investigacion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Downloads\Formato_de_presentaci&#243;n_de_la_Propuesta_\PROPUESTA%20DE%20INVESTIGACI&#211;N%20CREACI&#211;N.do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PROPUESTA DE INVESTIGACIÓN CREACIÓN.doc.dotm</Template>
  <TotalTime>66</TotalTime>
  <Pages>4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TITULO:</vt:lpstr>
    </vt:vector>
  </TitlesOfParts>
  <Company>FAMILIAR</Company>
  <LinksUpToDate>false</LinksUpToDate>
  <CharactersWithSpaces>3558</CharactersWithSpaces>
  <SharedDoc>false</SharedDoc>
  <HLinks>
    <vt:vector size="12" baseType="variant"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http://investigaciones.ut.edu.co/investigaciones/investigacion/grupos-de-investigacion.html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http://investigaciones.ut.edu.co/investigaciones/investigacion/lineas-de-investigacion.html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TITULO:</dc:title>
  <dc:subject/>
  <dc:creator>UT</dc:creator>
  <cp:keywords/>
  <cp:lastModifiedBy>Javier Avendaño</cp:lastModifiedBy>
  <cp:revision>36</cp:revision>
  <cp:lastPrinted>2011-06-01T21:31:00Z</cp:lastPrinted>
  <dcterms:created xsi:type="dcterms:W3CDTF">2024-06-14T15:30:00Z</dcterms:created>
  <dcterms:modified xsi:type="dcterms:W3CDTF">2024-11-01T22:17:00Z</dcterms:modified>
</cp:coreProperties>
</file>